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23B4" w14:textId="2EAEA766" w:rsidR="00367F49" w:rsidRPr="00367F49" w:rsidRDefault="00633187" w:rsidP="00367F49">
      <w:pPr>
        <w:pStyle w:val="Rubrik1"/>
      </w:pPr>
      <w:sdt>
        <w:sdtPr>
          <w:rPr>
            <w:rFonts w:ascii="Arial" w:eastAsia="Times New Roman" w:hAnsi="Arial" w:cs="Arial"/>
            <w:bCs/>
            <w:iCs/>
            <w:sz w:val="40"/>
            <w:szCs w:val="40"/>
            <w:lang w:eastAsia="sv-SE"/>
          </w:rPr>
          <w:alias w:val="Dokumentnamn"/>
          <w:tag w:val="Dokumentnamn"/>
          <w:id w:val="-1131397625"/>
          <w:placeholder>
            <w:docPart w:val="E4C3B78F4D084705957D49BF453B758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F736C">
            <w:rPr>
              <w:rFonts w:ascii="Arial" w:eastAsia="Times New Roman" w:hAnsi="Arial" w:cs="Arial"/>
              <w:bCs/>
              <w:iCs/>
              <w:sz w:val="40"/>
              <w:szCs w:val="40"/>
              <w:lang w:eastAsia="sv-SE"/>
            </w:rPr>
            <w:t>E</w:t>
          </w:r>
          <w:r w:rsidR="005F736C" w:rsidRPr="00243373">
            <w:rPr>
              <w:rFonts w:ascii="Arial" w:eastAsia="Times New Roman" w:hAnsi="Arial" w:cs="Arial"/>
              <w:bCs/>
              <w:iCs/>
              <w:sz w:val="40"/>
              <w:szCs w:val="40"/>
              <w:lang w:eastAsia="sv-SE"/>
            </w:rPr>
            <w:t>genkontroll genomförandeplaner</w:t>
          </w:r>
          <w:r w:rsidR="005F736C">
            <w:rPr>
              <w:rFonts w:ascii="Arial" w:eastAsia="Times New Roman" w:hAnsi="Arial" w:cs="Arial"/>
              <w:bCs/>
              <w:iCs/>
              <w:sz w:val="40"/>
              <w:szCs w:val="40"/>
              <w:lang w:eastAsia="sv-SE"/>
            </w:rPr>
            <w:t xml:space="preserve"> </w:t>
          </w:r>
          <w:r w:rsidR="003F6CBB">
            <w:rPr>
              <w:rFonts w:ascii="Arial" w:eastAsia="Times New Roman" w:hAnsi="Arial" w:cs="Arial"/>
              <w:bCs/>
              <w:iCs/>
              <w:sz w:val="40"/>
              <w:szCs w:val="40"/>
              <w:lang w:eastAsia="sv-SE"/>
            </w:rPr>
            <w:t>Dagverksamhet</w:t>
          </w:r>
          <w:r w:rsidR="005F736C">
            <w:rPr>
              <w:rFonts w:ascii="Arial" w:eastAsia="Times New Roman" w:hAnsi="Arial" w:cs="Arial"/>
              <w:bCs/>
              <w:iCs/>
              <w:sz w:val="40"/>
              <w:szCs w:val="40"/>
              <w:lang w:eastAsia="sv-SE"/>
            </w:rPr>
            <w:t xml:space="preserve"> </w:t>
          </w:r>
          <w:r w:rsidR="005F736C" w:rsidRPr="00B37268">
            <w:rPr>
              <w:rFonts w:ascii="Arial" w:eastAsia="Times New Roman" w:hAnsi="Arial" w:cs="Arial"/>
              <w:bCs/>
              <w:iCs/>
              <w:sz w:val="40"/>
              <w:szCs w:val="40"/>
              <w:lang w:eastAsia="sv-SE"/>
            </w:rPr>
            <w:t>- Checklista</w:t>
          </w:r>
        </w:sdtContent>
      </w:sdt>
      <w:r w:rsidR="00BF442A">
        <w:rPr>
          <w:rFonts w:ascii="Arial" w:eastAsia="Times New Roman" w:hAnsi="Arial" w:cs="Arial"/>
          <w:bCs/>
          <w:iCs/>
          <w:sz w:val="40"/>
          <w:szCs w:val="40"/>
          <w:lang w:eastAsia="sv-SE"/>
        </w:rPr>
        <w:t xml:space="preserve"> </w:t>
      </w:r>
    </w:p>
    <w:p w14:paraId="267E25F9" w14:textId="77777777" w:rsidR="00BF442A" w:rsidRDefault="00BF442A" w:rsidP="0089108F">
      <w:pPr>
        <w:pStyle w:val="Ingetavstnd"/>
        <w:spacing w:after="120"/>
        <w:rPr>
          <w:rFonts w:asciiTheme="majorHAnsi" w:hAnsiTheme="majorHAnsi" w:cstheme="majorHAnsi"/>
          <w:b/>
          <w:bCs/>
          <w:szCs w:val="20"/>
        </w:rPr>
      </w:pPr>
    </w:p>
    <w:p w14:paraId="29A066D4" w14:textId="40413C08" w:rsidR="00243373" w:rsidRPr="00BF442A" w:rsidRDefault="00243373" w:rsidP="0089108F">
      <w:pPr>
        <w:pStyle w:val="Ingetavstnd"/>
        <w:spacing w:after="120"/>
        <w:rPr>
          <w:rFonts w:asciiTheme="majorHAnsi" w:hAnsiTheme="majorHAnsi" w:cstheme="majorHAnsi"/>
          <w:b/>
          <w:bCs/>
          <w:szCs w:val="20"/>
        </w:rPr>
      </w:pPr>
      <w:r w:rsidRPr="00BF442A">
        <w:rPr>
          <w:rFonts w:asciiTheme="majorHAnsi" w:hAnsiTheme="majorHAnsi" w:cstheme="majorHAnsi"/>
          <w:b/>
          <w:bCs/>
          <w:szCs w:val="20"/>
        </w:rPr>
        <w:t>Enhet:</w:t>
      </w:r>
      <w:r w:rsidR="003F6CBB">
        <w:rPr>
          <w:rFonts w:asciiTheme="majorHAnsi" w:hAnsiTheme="majorHAnsi" w:cstheme="majorHAnsi"/>
          <w:b/>
          <w:bCs/>
          <w:szCs w:val="20"/>
        </w:rPr>
        <w:t xml:space="preserve"> </w:t>
      </w:r>
    </w:p>
    <w:p w14:paraId="6F51D54E" w14:textId="57782D42" w:rsidR="00BF442A" w:rsidRPr="00BF442A" w:rsidRDefault="00BF442A" w:rsidP="005F736C">
      <w:pPr>
        <w:pStyle w:val="Ingetavstnd"/>
        <w:tabs>
          <w:tab w:val="center" w:pos="3968"/>
        </w:tabs>
        <w:spacing w:after="120"/>
        <w:rPr>
          <w:rFonts w:asciiTheme="majorHAnsi" w:hAnsiTheme="majorHAnsi" w:cstheme="majorHAnsi"/>
          <w:b/>
          <w:bCs/>
          <w:szCs w:val="20"/>
        </w:rPr>
      </w:pPr>
      <w:r w:rsidRPr="00BF442A">
        <w:rPr>
          <w:rFonts w:asciiTheme="majorHAnsi" w:hAnsiTheme="majorHAnsi" w:cstheme="majorHAnsi"/>
          <w:b/>
          <w:bCs/>
          <w:szCs w:val="20"/>
        </w:rPr>
        <w:t>Datum:</w:t>
      </w:r>
      <w:r w:rsidR="005F736C">
        <w:rPr>
          <w:rFonts w:asciiTheme="majorHAnsi" w:hAnsiTheme="majorHAnsi" w:cstheme="majorHAnsi"/>
          <w:b/>
          <w:bCs/>
          <w:szCs w:val="20"/>
        </w:rPr>
        <w:tab/>
      </w:r>
    </w:p>
    <w:p w14:paraId="4EC8E926" w14:textId="18551B6F" w:rsidR="00BF442A" w:rsidRPr="00637C0E" w:rsidRDefault="00BF442A" w:rsidP="0089108F">
      <w:pPr>
        <w:pStyle w:val="Ingetavstnd"/>
        <w:spacing w:after="120"/>
        <w:rPr>
          <w:rFonts w:asciiTheme="majorHAnsi" w:hAnsiTheme="majorHAnsi" w:cstheme="majorHAnsi"/>
          <w:b/>
          <w:bCs/>
          <w:szCs w:val="20"/>
        </w:rPr>
      </w:pPr>
      <w:r w:rsidRPr="00BF442A">
        <w:rPr>
          <w:rFonts w:asciiTheme="majorHAnsi" w:hAnsiTheme="majorHAnsi" w:cstheme="majorHAnsi"/>
          <w:b/>
          <w:bCs/>
          <w:szCs w:val="20"/>
        </w:rPr>
        <w:t xml:space="preserve">Granskare: </w:t>
      </w:r>
    </w:p>
    <w:tbl>
      <w:tblPr>
        <w:tblStyle w:val="Tabellrutnt"/>
        <w:tblW w:w="8788" w:type="dxa"/>
        <w:tblInd w:w="27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3827"/>
        <w:gridCol w:w="2410"/>
        <w:gridCol w:w="2551"/>
      </w:tblGrid>
      <w:tr w:rsidR="00243373" w:rsidRPr="00545EEF" w14:paraId="54D7EEF4" w14:textId="77777777" w:rsidTr="00C805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3827" w:type="dxa"/>
            <w:vAlign w:val="center"/>
          </w:tcPr>
          <w:p w14:paraId="0995994D" w14:textId="4B5DB806" w:rsidR="00243373" w:rsidRPr="00200362" w:rsidRDefault="00243373" w:rsidP="00200362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sz w:val="24"/>
              </w:rPr>
            </w:pPr>
            <w:r w:rsidRPr="00200362">
              <w:rPr>
                <w:rFonts w:asciiTheme="majorHAnsi" w:hAnsiTheme="majorHAnsi" w:cstheme="majorHAnsi"/>
                <w:sz w:val="24"/>
              </w:rPr>
              <w:t>Hur många?</w:t>
            </w:r>
          </w:p>
        </w:tc>
        <w:tc>
          <w:tcPr>
            <w:tcW w:w="2410" w:type="dxa"/>
            <w:vAlign w:val="center"/>
          </w:tcPr>
          <w:p w14:paraId="4B26E0FC" w14:textId="77777777" w:rsidR="00243373" w:rsidRPr="0089108F" w:rsidRDefault="00243373" w:rsidP="00C805CE">
            <w:pPr>
              <w:pStyle w:val="Huvudrubrik"/>
              <w:spacing w:after="0"/>
              <w:ind w:left="0"/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89108F"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  <w:t>Antal</w:t>
            </w:r>
          </w:p>
        </w:tc>
        <w:tc>
          <w:tcPr>
            <w:tcW w:w="2551" w:type="dxa"/>
            <w:vAlign w:val="center"/>
          </w:tcPr>
          <w:p w14:paraId="2D91FE5D" w14:textId="77777777" w:rsidR="00243373" w:rsidRPr="0089108F" w:rsidRDefault="00243373" w:rsidP="00C805CE">
            <w:pPr>
              <w:pStyle w:val="Huvudrubrik"/>
              <w:spacing w:after="0" w:afterAutospacing="0"/>
              <w:ind w:left="0"/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89108F">
              <w:rPr>
                <w:rFonts w:asciiTheme="majorHAnsi" w:hAnsiTheme="majorHAnsi" w:cstheme="majorHAnsi"/>
                <w:b/>
                <w:i w:val="0"/>
                <w:sz w:val="24"/>
                <w:szCs w:val="20"/>
              </w:rPr>
              <w:t>Kommentar</w:t>
            </w:r>
          </w:p>
        </w:tc>
      </w:tr>
      <w:tr w:rsidR="00243373" w:rsidRPr="00545EEF" w14:paraId="73BB42AE" w14:textId="77777777" w:rsidTr="00C805CE">
        <w:trPr>
          <w:trHeight w:val="690"/>
        </w:trPr>
        <w:tc>
          <w:tcPr>
            <w:tcW w:w="3827" w:type="dxa"/>
            <w:vAlign w:val="center"/>
          </w:tcPr>
          <w:p w14:paraId="6F75992B" w14:textId="589BB879" w:rsidR="00243373" w:rsidRPr="00243373" w:rsidRDefault="00243373" w:rsidP="00243373">
            <w:pPr>
              <w:spacing w:after="120" w:afterAutospacing="0"/>
            </w:pPr>
            <w:r w:rsidRPr="00243373">
              <w:t xml:space="preserve">Hur många </w:t>
            </w:r>
            <w:r w:rsidR="008D276C">
              <w:t>deltagare</w:t>
            </w:r>
            <w:r w:rsidRPr="00243373">
              <w:t xml:space="preserve"> </w:t>
            </w:r>
            <w:r w:rsidR="008D276C">
              <w:t>har dagverksamheten totalt</w:t>
            </w:r>
          </w:p>
        </w:tc>
        <w:tc>
          <w:tcPr>
            <w:tcW w:w="2410" w:type="dxa"/>
            <w:vAlign w:val="center"/>
          </w:tcPr>
          <w:p w14:paraId="0D81F166" w14:textId="77777777" w:rsidR="00243373" w:rsidRPr="00545EEF" w:rsidRDefault="00243373" w:rsidP="00C805CE">
            <w:pPr>
              <w:pStyle w:val="Huvudrubrik"/>
              <w:spacing w:after="180"/>
              <w:ind w:left="0"/>
              <w:rPr>
                <w:i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168363" w14:textId="77777777" w:rsidR="00243373" w:rsidRPr="00545EEF" w:rsidRDefault="00243373" w:rsidP="00C805CE">
            <w:pPr>
              <w:pStyle w:val="Huvudrubrik"/>
              <w:spacing w:after="180"/>
              <w:ind w:left="0"/>
              <w:rPr>
                <w:i w:val="0"/>
                <w:sz w:val="24"/>
                <w:szCs w:val="24"/>
              </w:rPr>
            </w:pPr>
          </w:p>
        </w:tc>
      </w:tr>
      <w:tr w:rsidR="00243373" w:rsidRPr="00545EEF" w14:paraId="5B5A23F4" w14:textId="77777777" w:rsidTr="00C805CE">
        <w:trPr>
          <w:trHeight w:val="690"/>
        </w:trPr>
        <w:tc>
          <w:tcPr>
            <w:tcW w:w="3827" w:type="dxa"/>
            <w:vAlign w:val="center"/>
          </w:tcPr>
          <w:p w14:paraId="71FA059E" w14:textId="69200894" w:rsidR="00243373" w:rsidRPr="00243373" w:rsidRDefault="00243373" w:rsidP="00243373">
            <w:pPr>
              <w:spacing w:after="120" w:afterAutospacing="0"/>
            </w:pPr>
            <w:r w:rsidRPr="00243373">
              <w:t xml:space="preserve">Hur många </w:t>
            </w:r>
            <w:r w:rsidR="008D276C">
              <w:t>deltagare</w:t>
            </w:r>
            <w:r w:rsidRPr="00243373">
              <w:t xml:space="preserve"> har </w:t>
            </w:r>
            <w:r w:rsidR="001E7C90">
              <w:t xml:space="preserve">en </w:t>
            </w:r>
            <w:r w:rsidRPr="00243373">
              <w:t>genomförandeplan?</w:t>
            </w:r>
          </w:p>
          <w:p w14:paraId="1FB67AB5" w14:textId="33344668" w:rsidR="00243373" w:rsidRPr="00243373" w:rsidRDefault="001E7C90" w:rsidP="00243373">
            <w:pPr>
              <w:spacing w:after="120" w:afterAutospacing="0"/>
              <w:rPr>
                <w:i/>
              </w:rPr>
            </w:pPr>
            <w:r>
              <w:rPr>
                <w:i/>
              </w:rPr>
              <w:t>På</w:t>
            </w:r>
            <w:r w:rsidR="00A42C74">
              <w:rPr>
                <w:i/>
              </w:rPr>
              <w:t xml:space="preserve"> den här frågan räkna</w:t>
            </w:r>
            <w:r>
              <w:rPr>
                <w:i/>
              </w:rPr>
              <w:t>r du</w:t>
            </w:r>
            <w:r w:rsidR="00A42C74">
              <w:rPr>
                <w:i/>
              </w:rPr>
              <w:t xml:space="preserve"> alla planer. Även om planen </w:t>
            </w:r>
            <w:r w:rsidR="00A42C74" w:rsidRPr="0019246C">
              <w:rPr>
                <w:i/>
                <w:u w:val="single"/>
              </w:rPr>
              <w:t>inte</w:t>
            </w:r>
            <w:r w:rsidR="00A42C74">
              <w:rPr>
                <w:i/>
              </w:rPr>
              <w:t xml:space="preserve"> är aktuell.</w:t>
            </w:r>
            <w:r w:rsidR="00243373" w:rsidRPr="00243373">
              <w:rPr>
                <w:i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8E326B" w14:textId="77777777" w:rsidR="00243373" w:rsidRPr="00545EEF" w:rsidRDefault="00243373" w:rsidP="00C805CE">
            <w:pPr>
              <w:pStyle w:val="Huvudrubrik"/>
              <w:spacing w:after="180"/>
              <w:ind w:left="0"/>
              <w:rPr>
                <w:i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8310359" w14:textId="77777777" w:rsidR="00243373" w:rsidRPr="00545EEF" w:rsidRDefault="00243373" w:rsidP="00C805CE">
            <w:pPr>
              <w:pStyle w:val="Huvudrubrik"/>
              <w:spacing w:after="180"/>
              <w:ind w:left="0"/>
              <w:rPr>
                <w:i w:val="0"/>
                <w:sz w:val="24"/>
                <w:szCs w:val="24"/>
              </w:rPr>
            </w:pPr>
          </w:p>
        </w:tc>
      </w:tr>
    </w:tbl>
    <w:p w14:paraId="2C223171" w14:textId="77777777" w:rsidR="00243373" w:rsidRPr="0089108F" w:rsidRDefault="00243373" w:rsidP="00243373">
      <w:pPr>
        <w:rPr>
          <w:sz w:val="2"/>
        </w:rPr>
      </w:pPr>
    </w:p>
    <w:tbl>
      <w:tblPr>
        <w:tblStyle w:val="Tabellrutnt"/>
        <w:tblW w:w="8788" w:type="dxa"/>
        <w:tblInd w:w="27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2977"/>
        <w:gridCol w:w="1303"/>
        <w:gridCol w:w="1418"/>
        <w:gridCol w:w="3090"/>
      </w:tblGrid>
      <w:tr w:rsidR="00BF442A" w14:paraId="07871E29" w14:textId="77777777" w:rsidTr="00A42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tcW w:w="2977" w:type="dxa"/>
            <w:vAlign w:val="center"/>
          </w:tcPr>
          <w:p w14:paraId="51B3C029" w14:textId="04AB9A55" w:rsidR="00BF442A" w:rsidRPr="00200362" w:rsidRDefault="00BF442A" w:rsidP="00200362">
            <w:pPr>
              <w:pStyle w:val="Liststycke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sz w:val="24"/>
              </w:rPr>
            </w:pPr>
            <w:r w:rsidRPr="00200362">
              <w:rPr>
                <w:rFonts w:asciiTheme="majorHAnsi" w:hAnsiTheme="majorHAnsi" w:cstheme="majorHAnsi"/>
                <w:sz w:val="24"/>
              </w:rPr>
              <w:t>Fråg</w:t>
            </w:r>
            <w:r w:rsidR="00200362">
              <w:rPr>
                <w:rFonts w:asciiTheme="majorHAnsi" w:hAnsiTheme="majorHAnsi" w:cstheme="majorHAnsi"/>
                <w:sz w:val="24"/>
              </w:rPr>
              <w:t>or</w:t>
            </w:r>
            <w:r w:rsidRPr="00200362">
              <w:rPr>
                <w:rFonts w:asciiTheme="majorHAnsi" w:hAnsiTheme="majorHAnsi" w:cstheme="majorHAnsi"/>
                <w:sz w:val="24"/>
              </w:rPr>
              <w:t xml:space="preserve"> kvalitet</w:t>
            </w:r>
          </w:p>
        </w:tc>
        <w:tc>
          <w:tcPr>
            <w:tcW w:w="1303" w:type="dxa"/>
            <w:vAlign w:val="center"/>
          </w:tcPr>
          <w:p w14:paraId="77DFB630" w14:textId="77777777" w:rsidR="00BF442A" w:rsidRPr="0089108F" w:rsidRDefault="00BF442A" w:rsidP="00C805CE">
            <w:pPr>
              <w:pStyle w:val="Huvudrubrik"/>
              <w:spacing w:after="0"/>
              <w:ind w:left="0"/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89108F"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  <w:t>JA</w:t>
            </w:r>
          </w:p>
        </w:tc>
        <w:tc>
          <w:tcPr>
            <w:tcW w:w="1418" w:type="dxa"/>
            <w:vAlign w:val="center"/>
          </w:tcPr>
          <w:p w14:paraId="5C5D52B6" w14:textId="77777777" w:rsidR="00BF442A" w:rsidRPr="0089108F" w:rsidRDefault="00BF442A" w:rsidP="00C805CE">
            <w:pPr>
              <w:pStyle w:val="Huvudrubrik"/>
              <w:spacing w:after="0"/>
              <w:ind w:left="0"/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89108F"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  <w:t>NEJ</w:t>
            </w:r>
          </w:p>
        </w:tc>
        <w:tc>
          <w:tcPr>
            <w:tcW w:w="3090" w:type="dxa"/>
            <w:vAlign w:val="center"/>
          </w:tcPr>
          <w:p w14:paraId="033AF2F4" w14:textId="77777777" w:rsidR="00BF442A" w:rsidRPr="0089108F" w:rsidRDefault="00BF442A" w:rsidP="00C805CE">
            <w:pPr>
              <w:pStyle w:val="Huvudrubrik"/>
              <w:spacing w:after="0"/>
              <w:ind w:left="0"/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</w:pPr>
            <w:r w:rsidRPr="0089108F">
              <w:rPr>
                <w:rFonts w:asciiTheme="majorHAnsi" w:hAnsiTheme="majorHAnsi" w:cstheme="majorHAnsi"/>
                <w:b/>
                <w:i w:val="0"/>
                <w:sz w:val="24"/>
                <w:szCs w:val="24"/>
              </w:rPr>
              <w:t>Kommentar</w:t>
            </w:r>
          </w:p>
        </w:tc>
      </w:tr>
      <w:tr w:rsidR="00BF442A" w14:paraId="53A2958F" w14:textId="77777777" w:rsidTr="00A42C74">
        <w:trPr>
          <w:trHeight w:val="554"/>
        </w:trPr>
        <w:tc>
          <w:tcPr>
            <w:tcW w:w="2977" w:type="dxa"/>
          </w:tcPr>
          <w:p w14:paraId="05286FA8" w14:textId="639C046C" w:rsidR="00A42C74" w:rsidRDefault="0034681E" w:rsidP="00243373">
            <w:pPr>
              <w:spacing w:after="120" w:afterAutospacing="0"/>
              <w:rPr>
                <w:rFonts w:cstheme="minorHAnsi"/>
                <w:szCs w:val="20"/>
              </w:rPr>
            </w:pPr>
            <w:r w:rsidRPr="0034681E">
              <w:rPr>
                <w:rFonts w:cstheme="minorHAnsi"/>
                <w:b/>
                <w:bCs/>
                <w:szCs w:val="20"/>
              </w:rPr>
              <w:t>1</w:t>
            </w:r>
            <w:r>
              <w:rPr>
                <w:rFonts w:cstheme="minorHAnsi"/>
                <w:szCs w:val="20"/>
              </w:rPr>
              <w:t xml:space="preserve">. </w:t>
            </w:r>
            <w:r w:rsidR="00BF442A" w:rsidRPr="00243373">
              <w:rPr>
                <w:rFonts w:cstheme="minorHAnsi"/>
                <w:szCs w:val="20"/>
              </w:rPr>
              <w:t>Är genomförandeplanen aktuell?</w:t>
            </w:r>
            <w:r w:rsidR="00BF442A">
              <w:rPr>
                <w:rFonts w:cstheme="minorHAnsi"/>
                <w:szCs w:val="20"/>
              </w:rPr>
              <w:t xml:space="preserve"> </w:t>
            </w:r>
          </w:p>
          <w:p w14:paraId="49CFE4B6" w14:textId="2447EB33" w:rsidR="00BF442A" w:rsidRPr="00243373" w:rsidRDefault="00BF442A" w:rsidP="00243373">
            <w:pPr>
              <w:spacing w:after="120" w:afterAutospacing="0"/>
              <w:rPr>
                <w:rFonts w:cstheme="minorHAnsi"/>
                <w:szCs w:val="20"/>
              </w:rPr>
            </w:pPr>
            <w:r>
              <w:rPr>
                <w:rFonts w:cstheme="minorHAnsi"/>
                <w:i/>
              </w:rPr>
              <w:t>Genomförandeplanen är aktuell om</w:t>
            </w:r>
            <w:r w:rsidR="003F6CBB">
              <w:rPr>
                <w:rFonts w:cstheme="minorHAnsi"/>
                <w:i/>
              </w:rPr>
              <w:t xml:space="preserve"> den upprättats till det senaste uppdraget.</w:t>
            </w:r>
          </w:p>
        </w:tc>
        <w:tc>
          <w:tcPr>
            <w:tcW w:w="1303" w:type="dxa"/>
            <w:vAlign w:val="center"/>
          </w:tcPr>
          <w:p w14:paraId="4785F348" w14:textId="6E55365D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D2F0D6" w14:textId="56138752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4F6E4038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</w:tr>
      <w:tr w:rsidR="00BF442A" w14:paraId="60ECBB06" w14:textId="77777777" w:rsidTr="00A42C74">
        <w:trPr>
          <w:trHeight w:val="554"/>
        </w:trPr>
        <w:tc>
          <w:tcPr>
            <w:tcW w:w="2977" w:type="dxa"/>
          </w:tcPr>
          <w:p w14:paraId="6D7460A9" w14:textId="6B9E95BD" w:rsidR="00BF442A" w:rsidRPr="00243373" w:rsidRDefault="0034681E" w:rsidP="00243373">
            <w:pPr>
              <w:spacing w:after="120" w:afterAutospacing="0"/>
              <w:rPr>
                <w:rFonts w:cstheme="minorHAnsi"/>
                <w:szCs w:val="20"/>
              </w:rPr>
            </w:pPr>
            <w:r w:rsidRPr="0034681E">
              <w:rPr>
                <w:rFonts w:cstheme="minorHAnsi"/>
                <w:b/>
                <w:bCs/>
                <w:szCs w:val="20"/>
              </w:rPr>
              <w:t>2</w:t>
            </w:r>
            <w:r>
              <w:rPr>
                <w:rFonts w:cstheme="minorHAnsi"/>
                <w:szCs w:val="20"/>
              </w:rPr>
              <w:t xml:space="preserve">. </w:t>
            </w:r>
            <w:r w:rsidR="00BF442A" w:rsidRPr="00243373">
              <w:rPr>
                <w:rFonts w:cstheme="minorHAnsi"/>
                <w:szCs w:val="20"/>
              </w:rPr>
              <w:t xml:space="preserve">Framgår det hur </w:t>
            </w:r>
            <w:r w:rsidR="003F6CBB">
              <w:rPr>
                <w:rFonts w:cstheme="minorHAnsi"/>
                <w:szCs w:val="20"/>
              </w:rPr>
              <w:t>deltagaren</w:t>
            </w:r>
            <w:r w:rsidR="00BF442A" w:rsidRPr="00243373">
              <w:rPr>
                <w:rFonts w:cstheme="minorHAnsi"/>
                <w:szCs w:val="20"/>
              </w:rPr>
              <w:t xml:space="preserve"> eller </w:t>
            </w:r>
            <w:r w:rsidR="00BF442A" w:rsidRPr="00637C0E">
              <w:rPr>
                <w:rFonts w:cstheme="minorHAnsi"/>
                <w:szCs w:val="20"/>
              </w:rPr>
              <w:t>legal företrädare</w:t>
            </w:r>
            <w:r w:rsidR="00637C0E">
              <w:rPr>
                <w:rFonts w:cstheme="minorHAnsi"/>
                <w:szCs w:val="20"/>
              </w:rPr>
              <w:t xml:space="preserve"> (till exempel god man)</w:t>
            </w:r>
            <w:r w:rsidR="00BF442A" w:rsidRPr="00243373">
              <w:rPr>
                <w:rFonts w:cstheme="minorHAnsi"/>
                <w:szCs w:val="20"/>
              </w:rPr>
              <w:t xml:space="preserve"> varit delaktig vid upprättande av </w:t>
            </w:r>
            <w:r w:rsidR="00BF442A">
              <w:rPr>
                <w:rFonts w:cstheme="minorHAnsi"/>
                <w:szCs w:val="20"/>
              </w:rPr>
              <w:t>genomför</w:t>
            </w:r>
            <w:r w:rsidR="003F6CBB">
              <w:rPr>
                <w:rFonts w:cstheme="minorHAnsi"/>
                <w:szCs w:val="20"/>
              </w:rPr>
              <w:t>andeplanen</w:t>
            </w:r>
            <w:r w:rsidR="00BF442A" w:rsidRPr="00243373">
              <w:rPr>
                <w:rFonts w:cstheme="minorHAnsi"/>
                <w:szCs w:val="20"/>
              </w:rPr>
              <w:t xml:space="preserve">? </w:t>
            </w:r>
          </w:p>
        </w:tc>
        <w:tc>
          <w:tcPr>
            <w:tcW w:w="1303" w:type="dxa"/>
            <w:vAlign w:val="center"/>
          </w:tcPr>
          <w:p w14:paraId="24AD29C9" w14:textId="030EEAE0" w:rsidR="00BF442A" w:rsidRPr="00243373" w:rsidRDefault="00BF442A" w:rsidP="00243373">
            <w:pPr>
              <w:pStyle w:val="Huvudrubrik"/>
              <w:spacing w:after="10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228B733" w14:textId="42DC9681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F08D554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</w:tr>
      <w:tr w:rsidR="00BF442A" w14:paraId="12790C4F" w14:textId="77777777" w:rsidTr="00A42C74">
        <w:trPr>
          <w:trHeight w:val="1694"/>
        </w:trPr>
        <w:tc>
          <w:tcPr>
            <w:tcW w:w="2977" w:type="dxa"/>
          </w:tcPr>
          <w:p w14:paraId="6574C3E9" w14:textId="2733EE76" w:rsidR="00BF442A" w:rsidRDefault="0034681E" w:rsidP="00243373">
            <w:pPr>
              <w:pStyle w:val="Huvudrubrik"/>
              <w:spacing w:after="120" w:afterAutospacing="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  <w:r w:rsidRPr="0034681E">
              <w:rPr>
                <w:rFonts w:asciiTheme="minorHAnsi" w:hAnsiTheme="minorHAnsi" w:cstheme="minorHAnsi"/>
                <w:bCs w:val="0"/>
                <w:i w:val="0"/>
                <w:sz w:val="22"/>
                <w:szCs w:val="20"/>
              </w:rPr>
              <w:t>3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 xml:space="preserve">. </w:t>
            </w:r>
            <w:r w:rsidR="00BF442A" w:rsidRPr="00243373"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 xml:space="preserve">Framgår det vad som är viktigt för </w:t>
            </w:r>
            <w:r w:rsidR="003F6CBB"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>deltagaren</w:t>
            </w:r>
            <w:r w:rsidR="00BF442A" w:rsidRPr="00243373"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 xml:space="preserve"> i genomförandeplan? </w:t>
            </w:r>
          </w:p>
          <w:p w14:paraId="21D3EC04" w14:textId="77777777" w:rsidR="00BF442A" w:rsidRDefault="00BF442A" w:rsidP="00243373">
            <w:pPr>
              <w:pStyle w:val="Huvudrubrik"/>
              <w:spacing w:after="120" w:afterAutospacing="0"/>
              <w:ind w:left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243373">
              <w:rPr>
                <w:rFonts w:asciiTheme="minorHAnsi" w:hAnsiTheme="minorHAnsi" w:cstheme="minorHAnsi"/>
                <w:b w:val="0"/>
                <w:sz w:val="22"/>
                <w:szCs w:val="20"/>
              </w:rPr>
              <w:t>Ex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>.</w:t>
            </w:r>
            <w:r w:rsidRPr="00243373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utifrån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</w:t>
            </w:r>
            <w:r w:rsidR="003F6CBB">
              <w:rPr>
                <w:rFonts w:asciiTheme="minorHAnsi" w:hAnsiTheme="minorHAnsi" w:cstheme="minorHAnsi"/>
                <w:b w:val="0"/>
                <w:sz w:val="22"/>
                <w:szCs w:val="20"/>
              </w:rPr>
              <w:t>deltagarens</w:t>
            </w:r>
            <w:r w:rsidRPr="00243373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önskemål och synpunkter,</w:t>
            </w:r>
            <w:r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levnadsberättelse</w:t>
            </w:r>
            <w:r w:rsidR="003F6CBB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osv</w:t>
            </w:r>
          </w:p>
          <w:p w14:paraId="6242D8E7" w14:textId="45CE9979" w:rsidR="00AE07EC" w:rsidRPr="00AE07EC" w:rsidRDefault="00AE07EC" w:rsidP="00AE07EC">
            <w:pPr>
              <w:pStyle w:val="Brdtext"/>
              <w:rPr>
                <w:lang w:eastAsia="sv-SE"/>
              </w:rPr>
            </w:pPr>
          </w:p>
        </w:tc>
        <w:tc>
          <w:tcPr>
            <w:tcW w:w="1303" w:type="dxa"/>
            <w:vAlign w:val="center"/>
          </w:tcPr>
          <w:p w14:paraId="39880E07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8F02E7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106F2206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</w:tr>
      <w:tr w:rsidR="00BF442A" w:rsidRPr="000B1F80" w14:paraId="38AC555C" w14:textId="77777777" w:rsidTr="00A42C74">
        <w:trPr>
          <w:trHeight w:val="572"/>
        </w:trPr>
        <w:tc>
          <w:tcPr>
            <w:tcW w:w="2977" w:type="dxa"/>
          </w:tcPr>
          <w:p w14:paraId="40131D71" w14:textId="4960A555" w:rsidR="00BF442A" w:rsidRDefault="0034681E" w:rsidP="00243373">
            <w:pPr>
              <w:pStyle w:val="Huvudrubrik"/>
              <w:spacing w:after="120" w:afterAutospacing="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  <w:r w:rsidRPr="0034681E">
              <w:rPr>
                <w:rFonts w:asciiTheme="minorHAnsi" w:hAnsiTheme="minorHAnsi" w:cstheme="minorHAnsi"/>
                <w:bCs w:val="0"/>
                <w:i w:val="0"/>
                <w:sz w:val="22"/>
                <w:szCs w:val="20"/>
              </w:rPr>
              <w:lastRenderedPageBreak/>
              <w:t>4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 xml:space="preserve">. </w:t>
            </w:r>
            <w:r w:rsidR="00BF442A" w:rsidRPr="00243373"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>Framgår det vad som ska utföras</w:t>
            </w:r>
            <w:r w:rsidR="006C19E5"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 xml:space="preserve"> på dagverksamhet</w:t>
            </w:r>
            <w:r w:rsidR="00BF442A" w:rsidRPr="00243373"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>?</w:t>
            </w:r>
            <w:r w:rsidR="00BF442A"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 xml:space="preserve"> </w:t>
            </w:r>
          </w:p>
          <w:p w14:paraId="7D1DEBEF" w14:textId="21E29691" w:rsidR="00BF442A" w:rsidRPr="00243373" w:rsidRDefault="00BF442A" w:rsidP="00243373">
            <w:pPr>
              <w:pStyle w:val="Huvudrubrik"/>
              <w:spacing w:after="120" w:afterAutospacing="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</w:p>
        </w:tc>
        <w:tc>
          <w:tcPr>
            <w:tcW w:w="1303" w:type="dxa"/>
            <w:vAlign w:val="center"/>
          </w:tcPr>
          <w:p w14:paraId="7FF11905" w14:textId="77777777" w:rsidR="00BF442A" w:rsidRPr="00243373" w:rsidRDefault="00BF442A" w:rsidP="0089108F">
            <w:pPr>
              <w:pStyle w:val="Huvudrubrik"/>
              <w:spacing w:after="10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59D5EB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14707104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</w:tr>
      <w:tr w:rsidR="00BF442A" w14:paraId="4A6D6711" w14:textId="77777777" w:rsidTr="003F6CBB">
        <w:trPr>
          <w:trHeight w:val="926"/>
        </w:trPr>
        <w:tc>
          <w:tcPr>
            <w:tcW w:w="2977" w:type="dxa"/>
          </w:tcPr>
          <w:p w14:paraId="0B56A36A" w14:textId="22E34003" w:rsidR="003F6CBB" w:rsidRPr="003F6CBB" w:rsidRDefault="0034681E" w:rsidP="003F6CBB">
            <w:pPr>
              <w:spacing w:after="120" w:afterAutospacing="0"/>
              <w:rPr>
                <w:rFonts w:cstheme="minorHAnsi"/>
                <w:szCs w:val="20"/>
              </w:rPr>
            </w:pPr>
            <w:r w:rsidRPr="0034681E">
              <w:rPr>
                <w:rFonts w:cstheme="minorHAnsi"/>
                <w:b/>
                <w:bCs/>
                <w:szCs w:val="20"/>
              </w:rPr>
              <w:t>5</w:t>
            </w:r>
            <w:r>
              <w:rPr>
                <w:rFonts w:cstheme="minorHAnsi"/>
                <w:szCs w:val="20"/>
              </w:rPr>
              <w:t xml:space="preserve">. </w:t>
            </w:r>
            <w:r w:rsidR="00BF442A" w:rsidRPr="00243373">
              <w:rPr>
                <w:rFonts w:cstheme="minorHAnsi"/>
                <w:szCs w:val="20"/>
              </w:rPr>
              <w:t>Framgår det hur insatserna ska utföras</w:t>
            </w:r>
            <w:r w:rsidR="006C19E5">
              <w:rPr>
                <w:rFonts w:cstheme="minorHAnsi"/>
                <w:szCs w:val="20"/>
              </w:rPr>
              <w:t xml:space="preserve"> på dagverksamheten</w:t>
            </w:r>
            <w:r w:rsidR="00BF442A" w:rsidRPr="00243373">
              <w:rPr>
                <w:rFonts w:cstheme="minorHAnsi"/>
                <w:szCs w:val="20"/>
              </w:rPr>
              <w:t xml:space="preserve">? </w:t>
            </w:r>
          </w:p>
        </w:tc>
        <w:tc>
          <w:tcPr>
            <w:tcW w:w="1303" w:type="dxa"/>
            <w:vAlign w:val="center"/>
          </w:tcPr>
          <w:p w14:paraId="15C7D0E2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A52A7F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45C0D0C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</w:tr>
      <w:tr w:rsidR="00BF442A" w14:paraId="4337A6AA" w14:textId="77777777" w:rsidTr="00A42C74">
        <w:trPr>
          <w:trHeight w:val="769"/>
        </w:trPr>
        <w:tc>
          <w:tcPr>
            <w:tcW w:w="2977" w:type="dxa"/>
          </w:tcPr>
          <w:p w14:paraId="1C98EBC2" w14:textId="775D0F0B" w:rsidR="006C19E5" w:rsidRDefault="0034681E" w:rsidP="00243373">
            <w:pPr>
              <w:spacing w:after="120" w:afterAutospacing="0"/>
              <w:rPr>
                <w:rFonts w:cstheme="minorHAnsi"/>
              </w:rPr>
            </w:pPr>
            <w:r w:rsidRPr="0034681E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</w:rPr>
              <w:t xml:space="preserve">. </w:t>
            </w:r>
            <w:r w:rsidR="00BF442A" w:rsidRPr="00243373">
              <w:rPr>
                <w:rFonts w:cstheme="minorHAnsi"/>
              </w:rPr>
              <w:t>Framgår det när insatserna ska utföras</w:t>
            </w:r>
            <w:r w:rsidR="006C19E5">
              <w:rPr>
                <w:rFonts w:cstheme="minorHAnsi"/>
              </w:rPr>
              <w:t xml:space="preserve"> på dagverksamheten</w:t>
            </w:r>
            <w:r w:rsidR="00BF442A" w:rsidRPr="00243373">
              <w:rPr>
                <w:rFonts w:cstheme="minorHAnsi"/>
              </w:rPr>
              <w:t>?</w:t>
            </w:r>
          </w:p>
          <w:p w14:paraId="7205D4E2" w14:textId="108021CE" w:rsidR="00BF442A" w:rsidRPr="006C19E5" w:rsidRDefault="006C19E5" w:rsidP="00243373">
            <w:pPr>
              <w:spacing w:after="120" w:afterAutospacing="0"/>
              <w:rPr>
                <w:rFonts w:cstheme="minorHAnsi"/>
                <w:i/>
                <w:iCs/>
              </w:rPr>
            </w:pPr>
            <w:r w:rsidRPr="006C19E5">
              <w:rPr>
                <w:rFonts w:cstheme="minorHAnsi"/>
                <w:i/>
                <w:iCs/>
              </w:rPr>
              <w:t>Vilka dagar det gäller?</w:t>
            </w:r>
            <w:r w:rsidR="00BF442A" w:rsidRPr="006C19E5">
              <w:rPr>
                <w:rFonts w:cstheme="minorHAnsi"/>
                <w:i/>
                <w:iCs/>
              </w:rPr>
              <w:t xml:space="preserve">  </w:t>
            </w:r>
          </w:p>
        </w:tc>
        <w:tc>
          <w:tcPr>
            <w:tcW w:w="1303" w:type="dxa"/>
            <w:vAlign w:val="center"/>
          </w:tcPr>
          <w:p w14:paraId="64C4E214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21FC65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2DC9471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</w:tr>
      <w:tr w:rsidR="00BF442A" w14:paraId="250F3FA5" w14:textId="77777777" w:rsidTr="00A42C74">
        <w:trPr>
          <w:trHeight w:val="1418"/>
        </w:trPr>
        <w:tc>
          <w:tcPr>
            <w:tcW w:w="2977" w:type="dxa"/>
          </w:tcPr>
          <w:p w14:paraId="6030CA47" w14:textId="248606B9" w:rsidR="00BF442A" w:rsidRPr="00243373" w:rsidRDefault="0034681E" w:rsidP="00243373">
            <w:pPr>
              <w:spacing w:after="120" w:afterAutospacing="0"/>
              <w:rPr>
                <w:rFonts w:cstheme="minorHAnsi"/>
                <w:szCs w:val="20"/>
              </w:rPr>
            </w:pPr>
            <w:r w:rsidRPr="0034681E">
              <w:rPr>
                <w:rFonts w:cstheme="minorHAnsi"/>
                <w:b/>
                <w:bCs/>
                <w:szCs w:val="20"/>
              </w:rPr>
              <w:t>7</w:t>
            </w:r>
            <w:r>
              <w:rPr>
                <w:rFonts w:cstheme="minorHAnsi"/>
                <w:szCs w:val="20"/>
              </w:rPr>
              <w:t xml:space="preserve">. </w:t>
            </w:r>
            <w:r w:rsidR="00BF442A" w:rsidRPr="00243373">
              <w:rPr>
                <w:rFonts w:cstheme="minorHAnsi"/>
                <w:szCs w:val="20"/>
              </w:rPr>
              <w:t>Framgår det när genomförandeplanen ska följas upp?</w:t>
            </w:r>
          </w:p>
        </w:tc>
        <w:tc>
          <w:tcPr>
            <w:tcW w:w="1303" w:type="dxa"/>
          </w:tcPr>
          <w:p w14:paraId="4ACCE1CE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1418" w:type="dxa"/>
          </w:tcPr>
          <w:p w14:paraId="30FF77C6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  <w:tc>
          <w:tcPr>
            <w:tcW w:w="3090" w:type="dxa"/>
          </w:tcPr>
          <w:p w14:paraId="53A2BBE6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4"/>
              </w:rPr>
            </w:pPr>
          </w:p>
        </w:tc>
      </w:tr>
      <w:tr w:rsidR="00BF442A" w:rsidRPr="000B1F80" w14:paraId="504BE090" w14:textId="77777777" w:rsidTr="00A42C74">
        <w:trPr>
          <w:trHeight w:val="690"/>
        </w:trPr>
        <w:tc>
          <w:tcPr>
            <w:tcW w:w="2977" w:type="dxa"/>
          </w:tcPr>
          <w:p w14:paraId="1739D614" w14:textId="4A07B7EF" w:rsidR="00BF442A" w:rsidRDefault="0034681E" w:rsidP="00243373">
            <w:pPr>
              <w:pStyle w:val="Huvudrubrik"/>
              <w:spacing w:after="120" w:afterAutospacing="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  <w:r w:rsidRPr="0034681E">
              <w:rPr>
                <w:rFonts w:asciiTheme="minorHAnsi" w:hAnsiTheme="minorHAnsi" w:cstheme="minorHAnsi"/>
                <w:bCs w:val="0"/>
                <w:i w:val="0"/>
                <w:sz w:val="22"/>
                <w:szCs w:val="20"/>
              </w:rPr>
              <w:t>8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 xml:space="preserve">. </w:t>
            </w:r>
            <w:r w:rsidR="00BF442A" w:rsidRPr="00243373"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 xml:space="preserve">Är den granskade planen fullständig, alltså uppfyller god kvalitet? </w:t>
            </w:r>
          </w:p>
          <w:p w14:paraId="66F38A44" w14:textId="225C6B8B" w:rsidR="00BF442A" w:rsidRPr="00243373" w:rsidRDefault="00BF442A" w:rsidP="00243373">
            <w:pPr>
              <w:pStyle w:val="Huvudrubrik"/>
              <w:spacing w:after="120" w:afterAutospacing="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  <w:r w:rsidRPr="00243373">
              <w:rPr>
                <w:rFonts w:asciiTheme="minorHAnsi" w:hAnsiTheme="minorHAnsi" w:cstheme="minorHAnsi"/>
                <w:b w:val="0"/>
                <w:sz w:val="22"/>
                <w:szCs w:val="20"/>
              </w:rPr>
              <w:t>En plan är fullständig när</w:t>
            </w:r>
            <w:r w:rsidR="003F6CBB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frågor</w:t>
            </w:r>
            <w:r w:rsidR="0034681E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na </w:t>
            </w:r>
            <w:proofErr w:type="gramStart"/>
            <w:r w:rsidR="0034681E">
              <w:rPr>
                <w:rFonts w:asciiTheme="minorHAnsi" w:hAnsiTheme="minorHAnsi" w:cstheme="minorHAnsi"/>
                <w:b w:val="0"/>
                <w:sz w:val="22"/>
                <w:szCs w:val="20"/>
              </w:rPr>
              <w:t>1-7</w:t>
            </w:r>
            <w:proofErr w:type="gramEnd"/>
            <w:r w:rsidR="003F6CBB">
              <w:rPr>
                <w:rFonts w:asciiTheme="minorHAnsi" w:hAnsiTheme="minorHAnsi" w:cstheme="minorHAnsi"/>
                <w:b w:val="0"/>
                <w:sz w:val="22"/>
                <w:szCs w:val="20"/>
              </w:rPr>
              <w:t xml:space="preserve"> i </w:t>
            </w:r>
            <w:r w:rsidRPr="00243373">
              <w:rPr>
                <w:rFonts w:asciiTheme="minorHAnsi" w:hAnsiTheme="minorHAnsi" w:cstheme="minorHAnsi"/>
                <w:b w:val="0"/>
                <w:sz w:val="22"/>
                <w:szCs w:val="20"/>
              </w:rPr>
              <w:t>checklistan besvaras med JA.</w:t>
            </w:r>
          </w:p>
        </w:tc>
        <w:tc>
          <w:tcPr>
            <w:tcW w:w="1303" w:type="dxa"/>
            <w:vAlign w:val="center"/>
          </w:tcPr>
          <w:p w14:paraId="280C438C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881A76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756C2171" w14:textId="77777777" w:rsidR="00BF442A" w:rsidRPr="00243373" w:rsidRDefault="00BF442A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</w:p>
        </w:tc>
      </w:tr>
      <w:tr w:rsidR="00E80B68" w:rsidRPr="000B1F80" w14:paraId="1EA0E59A" w14:textId="77777777" w:rsidTr="00A42C74">
        <w:trPr>
          <w:trHeight w:val="690"/>
        </w:trPr>
        <w:tc>
          <w:tcPr>
            <w:tcW w:w="2977" w:type="dxa"/>
          </w:tcPr>
          <w:p w14:paraId="7C0DB1AC" w14:textId="6D2A63E0" w:rsidR="00E80B68" w:rsidRPr="00243373" w:rsidRDefault="0034681E" w:rsidP="00243373">
            <w:pPr>
              <w:pStyle w:val="Huvudrubrik"/>
              <w:spacing w:after="120" w:afterAutospacing="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 w:val="0"/>
                <w:i w:val="0"/>
                <w:sz w:val="22"/>
                <w:szCs w:val="20"/>
              </w:rPr>
              <w:t xml:space="preserve">9. </w:t>
            </w:r>
            <w:r w:rsidR="00E80B68"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  <w:t xml:space="preserve">Framgår det i genomförandeplanen om deltagaren har gett sitt samtycke till att vi kontaktar anhöriga? </w:t>
            </w:r>
          </w:p>
        </w:tc>
        <w:tc>
          <w:tcPr>
            <w:tcW w:w="1303" w:type="dxa"/>
            <w:vAlign w:val="center"/>
          </w:tcPr>
          <w:p w14:paraId="3465FD6F" w14:textId="77777777" w:rsidR="00E80B68" w:rsidRPr="00243373" w:rsidRDefault="00E80B68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B85F2B" w14:textId="77777777" w:rsidR="00E80B68" w:rsidRPr="00243373" w:rsidRDefault="00E80B68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</w:p>
        </w:tc>
        <w:tc>
          <w:tcPr>
            <w:tcW w:w="3090" w:type="dxa"/>
            <w:vAlign w:val="center"/>
          </w:tcPr>
          <w:p w14:paraId="0727D848" w14:textId="77777777" w:rsidR="00E80B68" w:rsidRPr="00243373" w:rsidRDefault="00E80B68" w:rsidP="00C805CE">
            <w:pPr>
              <w:pStyle w:val="Huvudrubrik"/>
              <w:spacing w:after="180"/>
              <w:ind w:left="0"/>
              <w:rPr>
                <w:rFonts w:asciiTheme="minorHAnsi" w:hAnsiTheme="minorHAnsi" w:cstheme="minorHAnsi"/>
                <w:b w:val="0"/>
                <w:i w:val="0"/>
                <w:sz w:val="22"/>
                <w:szCs w:val="20"/>
              </w:rPr>
            </w:pPr>
          </w:p>
        </w:tc>
      </w:tr>
    </w:tbl>
    <w:p w14:paraId="72A82338" w14:textId="77777777" w:rsidR="000628D4" w:rsidRDefault="000628D4" w:rsidP="0049423C">
      <w:pPr>
        <w:rPr>
          <w:rFonts w:asciiTheme="majorHAnsi" w:hAnsiTheme="majorHAnsi" w:cstheme="majorHAnsi"/>
          <w:b/>
          <w:sz w:val="28"/>
        </w:rPr>
      </w:pPr>
    </w:p>
    <w:p w14:paraId="6C697146" w14:textId="499AC858" w:rsidR="005A6FDE" w:rsidRPr="006B398E" w:rsidRDefault="000628D4" w:rsidP="006B398E">
      <w:pPr>
        <w:pStyle w:val="Liststycke"/>
        <w:numPr>
          <w:ilvl w:val="0"/>
          <w:numId w:val="8"/>
        </w:num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Granska journal</w:t>
      </w:r>
    </w:p>
    <w:p w14:paraId="12B051A6" w14:textId="4F3AA790" w:rsidR="006772E5" w:rsidRPr="00064AE5" w:rsidRDefault="006772E5" w:rsidP="00064AE5">
      <w:pPr>
        <w:pStyle w:val="Liststycke"/>
        <w:numPr>
          <w:ilvl w:val="1"/>
          <w:numId w:val="8"/>
        </w:numPr>
        <w:rPr>
          <w:rFonts w:cstheme="minorHAnsi"/>
          <w:b/>
          <w:bCs/>
          <w:sz w:val="24"/>
        </w:rPr>
      </w:pPr>
      <w:r w:rsidRPr="00064AE5">
        <w:rPr>
          <w:rFonts w:cstheme="minorHAnsi"/>
          <w:b/>
          <w:bCs/>
          <w:sz w:val="24"/>
        </w:rPr>
        <w:t xml:space="preserve">Granska </w:t>
      </w:r>
      <w:r w:rsidR="00300D6D" w:rsidRPr="00064AE5">
        <w:rPr>
          <w:rFonts w:cstheme="minorHAnsi"/>
          <w:b/>
          <w:bCs/>
          <w:sz w:val="24"/>
        </w:rPr>
        <w:t>journalanteckningar</w:t>
      </w:r>
      <w:r w:rsidRPr="00064AE5">
        <w:rPr>
          <w:rFonts w:cstheme="minorHAnsi"/>
          <w:b/>
          <w:bCs/>
          <w:sz w:val="24"/>
        </w:rPr>
        <w:t xml:space="preserve"> gjorda de senaste </w:t>
      </w:r>
      <w:r w:rsidR="00353D9D">
        <w:rPr>
          <w:rFonts w:cstheme="minorHAnsi"/>
          <w:b/>
          <w:bCs/>
          <w:sz w:val="24"/>
        </w:rPr>
        <w:t>tre</w:t>
      </w:r>
      <w:r w:rsidRPr="00064AE5">
        <w:rPr>
          <w:rFonts w:cstheme="minorHAnsi"/>
          <w:b/>
          <w:bCs/>
          <w:sz w:val="24"/>
        </w:rPr>
        <w:t xml:space="preserve"> månaderna</w:t>
      </w:r>
      <w:r w:rsidR="00300D6D">
        <w:rPr>
          <w:rFonts w:cstheme="minorHAnsi"/>
          <w:b/>
          <w:bCs/>
          <w:sz w:val="24"/>
        </w:rPr>
        <w:t xml:space="preserve"> på samtliga deltagare</w:t>
      </w:r>
      <w:r w:rsidRPr="00064AE5">
        <w:rPr>
          <w:rFonts w:cstheme="minorHAnsi"/>
          <w:b/>
          <w:bCs/>
          <w:sz w:val="24"/>
        </w:rPr>
        <w:t>.</w:t>
      </w:r>
      <w:r w:rsidR="003216FC">
        <w:rPr>
          <w:rFonts w:cstheme="minorHAnsi"/>
          <w:b/>
          <w:bCs/>
          <w:sz w:val="24"/>
        </w:rPr>
        <w:t xml:space="preserve"> Skriv en grov bedömning om journalerna på dagverksamheten.</w:t>
      </w:r>
      <w:r w:rsidR="00300D6D">
        <w:rPr>
          <w:rFonts w:cstheme="minorHAnsi"/>
          <w:b/>
          <w:bCs/>
          <w:sz w:val="24"/>
        </w:rPr>
        <w:t xml:space="preserve"> </w:t>
      </w:r>
      <w:r w:rsidR="003216FC">
        <w:rPr>
          <w:rFonts w:cstheme="minorHAnsi"/>
          <w:b/>
          <w:bCs/>
          <w:sz w:val="24"/>
        </w:rPr>
        <w:t>Utgå från följande frågor:</w:t>
      </w:r>
    </w:p>
    <w:p w14:paraId="0B7DA64E" w14:textId="49EDD48F" w:rsidR="009C265E" w:rsidRPr="005D2D8A" w:rsidRDefault="00C91B1B" w:rsidP="005D2D8A">
      <w:pPr>
        <w:pStyle w:val="Liststycke"/>
        <w:numPr>
          <w:ilvl w:val="0"/>
          <w:numId w:val="6"/>
        </w:numPr>
        <w:rPr>
          <w:rFonts w:cstheme="minorHAnsi"/>
          <w:sz w:val="24"/>
        </w:rPr>
      </w:pPr>
      <w:r>
        <w:rPr>
          <w:rFonts w:cstheme="minorHAnsi"/>
          <w:sz w:val="24"/>
        </w:rPr>
        <w:t>Skriver vi</w:t>
      </w:r>
      <w:r w:rsidR="006772E5" w:rsidRPr="0049423C">
        <w:rPr>
          <w:rFonts w:cstheme="minorHAnsi"/>
          <w:sz w:val="24"/>
        </w:rPr>
        <w:t xml:space="preserve"> händelser i </w:t>
      </w:r>
      <w:r w:rsidR="008D276C">
        <w:rPr>
          <w:rFonts w:cstheme="minorHAnsi"/>
          <w:sz w:val="24"/>
        </w:rPr>
        <w:t>journalen</w:t>
      </w:r>
      <w:r w:rsidR="006772E5" w:rsidRPr="0049423C">
        <w:rPr>
          <w:rFonts w:cstheme="minorHAnsi"/>
          <w:sz w:val="24"/>
        </w:rPr>
        <w:t>?</w:t>
      </w:r>
    </w:p>
    <w:p w14:paraId="53CE5F98" w14:textId="7D3FEC0E" w:rsidR="006772E5" w:rsidRDefault="00C91B1B" w:rsidP="006772E5">
      <w:pPr>
        <w:pStyle w:val="Liststycke"/>
        <w:numPr>
          <w:ilvl w:val="0"/>
          <w:numId w:val="6"/>
        </w:numPr>
        <w:rPr>
          <w:rFonts w:cstheme="minorHAnsi"/>
          <w:sz w:val="24"/>
        </w:rPr>
      </w:pPr>
      <w:r>
        <w:rPr>
          <w:rFonts w:cstheme="minorHAnsi"/>
          <w:sz w:val="24"/>
        </w:rPr>
        <w:t>Skriver vi</w:t>
      </w:r>
      <w:r w:rsidR="006772E5" w:rsidRPr="0049423C">
        <w:rPr>
          <w:rFonts w:cstheme="minorHAnsi"/>
          <w:sz w:val="24"/>
        </w:rPr>
        <w:t xml:space="preserve"> åtgärder i </w:t>
      </w:r>
      <w:r w:rsidR="008D276C">
        <w:rPr>
          <w:rFonts w:cstheme="minorHAnsi"/>
          <w:sz w:val="24"/>
        </w:rPr>
        <w:t>journalen</w:t>
      </w:r>
      <w:r w:rsidR="006772E5" w:rsidRPr="0049423C">
        <w:rPr>
          <w:rFonts w:cstheme="minorHAnsi"/>
          <w:sz w:val="24"/>
        </w:rPr>
        <w:t>?</w:t>
      </w:r>
    </w:p>
    <w:p w14:paraId="686263EF" w14:textId="15ABC503" w:rsidR="009C265E" w:rsidRDefault="00C91B1B" w:rsidP="009C265E">
      <w:pPr>
        <w:pStyle w:val="Liststycke"/>
        <w:numPr>
          <w:ilvl w:val="0"/>
          <w:numId w:val="6"/>
        </w:numPr>
        <w:rPr>
          <w:rFonts w:cstheme="minorHAnsi"/>
          <w:sz w:val="24"/>
        </w:rPr>
      </w:pPr>
      <w:r>
        <w:rPr>
          <w:rFonts w:cstheme="minorHAnsi"/>
          <w:sz w:val="24"/>
        </w:rPr>
        <w:t>Skriver vi</w:t>
      </w:r>
      <w:r w:rsidR="006772E5" w:rsidRPr="0049423C">
        <w:rPr>
          <w:rFonts w:cstheme="minorHAnsi"/>
          <w:sz w:val="24"/>
        </w:rPr>
        <w:t xml:space="preserve"> uppföljning i </w:t>
      </w:r>
      <w:r w:rsidR="008D276C">
        <w:rPr>
          <w:rFonts w:cstheme="minorHAnsi"/>
          <w:sz w:val="24"/>
        </w:rPr>
        <w:t>journalen</w:t>
      </w:r>
      <w:r w:rsidR="006772E5" w:rsidRPr="0049423C">
        <w:rPr>
          <w:rFonts w:cstheme="minorHAnsi"/>
          <w:sz w:val="24"/>
        </w:rPr>
        <w:t>?</w:t>
      </w:r>
    </w:p>
    <w:p w14:paraId="4AC9E733" w14:textId="77777777" w:rsidR="000C297E" w:rsidRDefault="000C297E" w:rsidP="006B398E">
      <w:pPr>
        <w:rPr>
          <w:rFonts w:cstheme="minorHAnsi"/>
          <w:sz w:val="24"/>
        </w:rPr>
      </w:pPr>
    </w:p>
    <w:p w14:paraId="75A6104B" w14:textId="77777777" w:rsidR="000C297E" w:rsidRDefault="000C297E" w:rsidP="006B398E">
      <w:pPr>
        <w:rPr>
          <w:rFonts w:cstheme="minorHAnsi"/>
          <w:sz w:val="24"/>
        </w:rPr>
      </w:pPr>
    </w:p>
    <w:p w14:paraId="6D772323" w14:textId="6601FF25" w:rsidR="006B398E" w:rsidRDefault="006B398E" w:rsidP="006B398E">
      <w:pPr>
        <w:rPr>
          <w:rFonts w:cstheme="minorHAnsi"/>
          <w:sz w:val="24"/>
        </w:rPr>
      </w:pPr>
      <w:r>
        <w:rPr>
          <w:rFonts w:cstheme="minorHAnsi"/>
          <w:sz w:val="24"/>
        </w:rPr>
        <w:t>Kommentarer:</w:t>
      </w:r>
    </w:p>
    <w:p w14:paraId="59152550" w14:textId="77777777" w:rsidR="005D2D8A" w:rsidRDefault="005D2D8A" w:rsidP="006B398E">
      <w:pPr>
        <w:rPr>
          <w:rFonts w:cstheme="minorHAnsi"/>
          <w:sz w:val="24"/>
        </w:rPr>
      </w:pPr>
    </w:p>
    <w:p w14:paraId="53086B8E" w14:textId="77777777" w:rsidR="00962790" w:rsidRDefault="00962790" w:rsidP="006B398E">
      <w:pPr>
        <w:rPr>
          <w:rFonts w:cstheme="minorHAnsi"/>
          <w:sz w:val="24"/>
        </w:rPr>
      </w:pPr>
    </w:p>
    <w:p w14:paraId="4E18E63B" w14:textId="77777777" w:rsidR="00425380" w:rsidRDefault="00425380" w:rsidP="00425380">
      <w:pPr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lastRenderedPageBreak/>
        <w:t>Instruktion</w:t>
      </w:r>
    </w:p>
    <w:p w14:paraId="24E711F4" w14:textId="71B7477B" w:rsidR="00DB0ECC" w:rsidRDefault="00B47AA0" w:rsidP="0042538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Följ denna instruktion </w:t>
      </w:r>
      <w:r w:rsidR="0041700C">
        <w:rPr>
          <w:rFonts w:cstheme="minorHAnsi"/>
          <w:sz w:val="24"/>
        </w:rPr>
        <w:t xml:space="preserve">när </w:t>
      </w:r>
      <w:r>
        <w:rPr>
          <w:rFonts w:cstheme="minorHAnsi"/>
          <w:sz w:val="24"/>
        </w:rPr>
        <w:t>du genomför egenkontrollen.</w:t>
      </w:r>
    </w:p>
    <w:p w14:paraId="62F3C1B4" w14:textId="77777777" w:rsidR="00200362" w:rsidRPr="00200362" w:rsidRDefault="00200362" w:rsidP="00200362">
      <w:pPr>
        <w:pStyle w:val="Liststycke"/>
        <w:numPr>
          <w:ilvl w:val="0"/>
          <w:numId w:val="7"/>
        </w:numPr>
        <w:rPr>
          <w:rFonts w:cstheme="minorHAnsi"/>
          <w:b/>
          <w:bCs/>
          <w:sz w:val="24"/>
        </w:rPr>
      </w:pPr>
      <w:r w:rsidRPr="00200362">
        <w:rPr>
          <w:rFonts w:cstheme="minorHAnsi"/>
          <w:b/>
          <w:bCs/>
          <w:sz w:val="24"/>
        </w:rPr>
        <w:t>Hur många?</w:t>
      </w:r>
    </w:p>
    <w:p w14:paraId="28522253" w14:textId="77777777" w:rsidR="00200362" w:rsidRDefault="00B47AA0" w:rsidP="00200362">
      <w:pPr>
        <w:pStyle w:val="Liststycke"/>
        <w:numPr>
          <w:ilvl w:val="0"/>
          <w:numId w:val="9"/>
        </w:numPr>
        <w:rPr>
          <w:rFonts w:cstheme="minorHAnsi"/>
          <w:sz w:val="24"/>
        </w:rPr>
      </w:pPr>
      <w:r w:rsidRPr="00200362">
        <w:rPr>
          <w:rFonts w:cstheme="minorHAnsi"/>
          <w:sz w:val="24"/>
        </w:rPr>
        <w:t>Ange hur många deltagaren som dagverksamheten har</w:t>
      </w:r>
      <w:r w:rsidR="003A77AC" w:rsidRPr="00200362">
        <w:rPr>
          <w:rFonts w:cstheme="minorHAnsi"/>
          <w:sz w:val="24"/>
        </w:rPr>
        <w:t>.</w:t>
      </w:r>
    </w:p>
    <w:p w14:paraId="35630776" w14:textId="7E7D4F24" w:rsidR="00B47AA0" w:rsidRDefault="003A77AC" w:rsidP="00200362">
      <w:pPr>
        <w:pStyle w:val="Liststycke"/>
        <w:numPr>
          <w:ilvl w:val="0"/>
          <w:numId w:val="9"/>
        </w:numPr>
        <w:rPr>
          <w:rFonts w:cstheme="minorHAnsi"/>
          <w:sz w:val="24"/>
        </w:rPr>
      </w:pPr>
      <w:r w:rsidRPr="00200362">
        <w:rPr>
          <w:rFonts w:cstheme="minorHAnsi"/>
          <w:sz w:val="24"/>
        </w:rPr>
        <w:t xml:space="preserve">Ange hur många av dessa deltagare som har en genomförandeplan. Det är sedan dessa </w:t>
      </w:r>
      <w:r w:rsidR="00200362" w:rsidRPr="00200362">
        <w:rPr>
          <w:rFonts w:cstheme="minorHAnsi"/>
          <w:sz w:val="24"/>
        </w:rPr>
        <w:t>genomförandeplaner som ska granskas i detalj.</w:t>
      </w:r>
    </w:p>
    <w:p w14:paraId="668CD7CF" w14:textId="2F36119E" w:rsidR="00BF7DF4" w:rsidRDefault="00BF7DF4" w:rsidP="00200362">
      <w:pPr>
        <w:pStyle w:val="Liststycke"/>
        <w:numPr>
          <w:ilvl w:val="0"/>
          <w:numId w:val="9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Skriv kommentarer vid behov. </w:t>
      </w:r>
    </w:p>
    <w:p w14:paraId="42622B27" w14:textId="77777777" w:rsidR="0041700C" w:rsidRDefault="0041700C" w:rsidP="0041700C">
      <w:pPr>
        <w:pStyle w:val="Liststycke"/>
        <w:rPr>
          <w:rFonts w:cstheme="minorHAnsi"/>
          <w:sz w:val="24"/>
        </w:rPr>
      </w:pPr>
    </w:p>
    <w:p w14:paraId="5896AEC0" w14:textId="68E5B63C" w:rsidR="00200362" w:rsidRDefault="00200362" w:rsidP="00200362">
      <w:pPr>
        <w:pStyle w:val="Liststycke"/>
        <w:numPr>
          <w:ilvl w:val="0"/>
          <w:numId w:val="7"/>
        </w:numPr>
        <w:rPr>
          <w:rFonts w:cstheme="minorHAnsi"/>
          <w:b/>
          <w:bCs/>
          <w:sz w:val="24"/>
        </w:rPr>
      </w:pPr>
      <w:r w:rsidRPr="00200362">
        <w:rPr>
          <w:rFonts w:cstheme="minorHAnsi"/>
          <w:b/>
          <w:bCs/>
          <w:sz w:val="24"/>
        </w:rPr>
        <w:t>Frågor kvalitet</w:t>
      </w:r>
    </w:p>
    <w:p w14:paraId="00FB7E69" w14:textId="403894E4" w:rsidR="00BF7DF4" w:rsidRPr="00BF7DF4" w:rsidRDefault="00BF7DF4" w:rsidP="00200362">
      <w:pPr>
        <w:pStyle w:val="Liststycke"/>
        <w:numPr>
          <w:ilvl w:val="0"/>
          <w:numId w:val="9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>Gå igenom varje genomförandeplan för sig.</w:t>
      </w:r>
      <w:r w:rsidR="006612EA">
        <w:rPr>
          <w:rFonts w:cstheme="minorHAnsi"/>
          <w:sz w:val="24"/>
        </w:rPr>
        <w:t xml:space="preserve"> Räkna </w:t>
      </w:r>
      <w:r w:rsidR="00A40D7F">
        <w:rPr>
          <w:rFonts w:cstheme="minorHAnsi"/>
          <w:sz w:val="24"/>
        </w:rPr>
        <w:t>ett</w:t>
      </w:r>
      <w:r w:rsidR="00200362">
        <w:rPr>
          <w:rFonts w:cstheme="minorHAnsi"/>
          <w:sz w:val="24"/>
        </w:rPr>
        <w:t xml:space="preserve"> </w:t>
      </w:r>
      <w:r w:rsidR="00542486">
        <w:rPr>
          <w:rFonts w:cstheme="minorHAnsi"/>
          <w:sz w:val="24"/>
        </w:rPr>
        <w:t>JA</w:t>
      </w:r>
      <w:r w:rsidR="00200362">
        <w:rPr>
          <w:rFonts w:cstheme="minorHAnsi"/>
          <w:sz w:val="24"/>
        </w:rPr>
        <w:t xml:space="preserve"> eller </w:t>
      </w:r>
      <w:r w:rsidR="00542486">
        <w:rPr>
          <w:rFonts w:cstheme="minorHAnsi"/>
          <w:sz w:val="24"/>
        </w:rPr>
        <w:t>NEJ</w:t>
      </w:r>
      <w:r w:rsidR="00200362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på varje fråga.</w:t>
      </w:r>
      <w:r w:rsidR="006612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 </w:t>
      </w:r>
    </w:p>
    <w:p w14:paraId="2F57F988" w14:textId="165D56EE" w:rsidR="00DB0ECC" w:rsidRPr="00542486" w:rsidRDefault="0034681E" w:rsidP="00542486">
      <w:pPr>
        <w:pStyle w:val="Liststycke"/>
        <w:numPr>
          <w:ilvl w:val="0"/>
          <w:numId w:val="9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 xml:space="preserve">Näst sista frågan: </w:t>
      </w:r>
      <w:r w:rsidR="006612EA" w:rsidRPr="006612EA">
        <w:rPr>
          <w:rFonts w:cstheme="minorHAnsi"/>
          <w:i/>
          <w:iCs/>
          <w:sz w:val="24"/>
        </w:rPr>
        <w:t>Är den granskade planen fullständig, alltså uppfyller god kvalitet?</w:t>
      </w:r>
      <w:r w:rsidR="00BF7DF4">
        <w:rPr>
          <w:rFonts w:cstheme="minorHAnsi"/>
          <w:sz w:val="24"/>
        </w:rPr>
        <w:t xml:space="preserve"> Om du har svarat ”J</w:t>
      </w:r>
      <w:r w:rsidR="00542486">
        <w:rPr>
          <w:rFonts w:cstheme="minorHAnsi"/>
          <w:sz w:val="24"/>
        </w:rPr>
        <w:t>A</w:t>
      </w:r>
      <w:r w:rsidR="00BF7DF4">
        <w:rPr>
          <w:rFonts w:cstheme="minorHAnsi"/>
          <w:sz w:val="24"/>
        </w:rPr>
        <w:t xml:space="preserve">” på alla </w:t>
      </w:r>
      <w:r w:rsidR="006612EA">
        <w:rPr>
          <w:rFonts w:cstheme="minorHAnsi"/>
          <w:sz w:val="24"/>
        </w:rPr>
        <w:t xml:space="preserve">frågor blir svaret </w:t>
      </w:r>
      <w:r w:rsidR="00542486">
        <w:rPr>
          <w:rFonts w:cstheme="minorHAnsi"/>
          <w:sz w:val="24"/>
        </w:rPr>
        <w:t>JA även</w:t>
      </w:r>
      <w:r w:rsidR="006612EA">
        <w:rPr>
          <w:rFonts w:cstheme="minorHAnsi"/>
          <w:sz w:val="24"/>
        </w:rPr>
        <w:t xml:space="preserve"> på denna fråga. </w:t>
      </w:r>
      <w:r w:rsidR="00542486">
        <w:rPr>
          <w:rFonts w:cstheme="minorHAnsi"/>
          <w:sz w:val="24"/>
        </w:rPr>
        <w:t>Annars blir svaret NEJ.</w:t>
      </w:r>
    </w:p>
    <w:p w14:paraId="4367293A" w14:textId="0AFF0DE8" w:rsidR="006612EA" w:rsidRPr="00542486" w:rsidRDefault="00DB0ECC" w:rsidP="00200362">
      <w:pPr>
        <w:pStyle w:val="Liststycke"/>
        <w:numPr>
          <w:ilvl w:val="0"/>
          <w:numId w:val="9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>Skriv kommentarer vid behov.</w:t>
      </w:r>
    </w:p>
    <w:p w14:paraId="4281FE5B" w14:textId="71C54443" w:rsidR="00BF442A" w:rsidRPr="0041700C" w:rsidRDefault="00542486" w:rsidP="006772E5">
      <w:pPr>
        <w:pStyle w:val="Liststycke"/>
        <w:numPr>
          <w:ilvl w:val="0"/>
          <w:numId w:val="9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 xml:space="preserve">När du har gått igenom alla genomförandeplaner får du ett antal JA och ett antal NEJ på varje frågor. Det är </w:t>
      </w:r>
      <w:r w:rsidR="00064AE5">
        <w:rPr>
          <w:rFonts w:cstheme="minorHAnsi"/>
          <w:sz w:val="24"/>
        </w:rPr>
        <w:t>dagverksamhetens resultat.</w:t>
      </w:r>
    </w:p>
    <w:p w14:paraId="7E0EAD01" w14:textId="77777777" w:rsidR="0041700C" w:rsidRPr="00FE1A14" w:rsidRDefault="0041700C" w:rsidP="0041700C">
      <w:pPr>
        <w:pStyle w:val="Liststycke"/>
        <w:rPr>
          <w:rFonts w:cstheme="minorHAnsi"/>
          <w:b/>
          <w:bCs/>
          <w:sz w:val="24"/>
        </w:rPr>
      </w:pPr>
    </w:p>
    <w:p w14:paraId="0DBFD287" w14:textId="15EF7672" w:rsidR="00FE1A14" w:rsidRDefault="009422BF" w:rsidP="00B45FD7">
      <w:pPr>
        <w:pStyle w:val="Liststycke"/>
        <w:numPr>
          <w:ilvl w:val="0"/>
          <w:numId w:val="7"/>
        </w:num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Granska journal</w:t>
      </w:r>
    </w:p>
    <w:p w14:paraId="7E587A96" w14:textId="4391EA63" w:rsidR="00F51648" w:rsidRPr="00F51648" w:rsidRDefault="006B398E" w:rsidP="00431A3C">
      <w:pPr>
        <w:pStyle w:val="Liststycke"/>
        <w:numPr>
          <w:ilvl w:val="0"/>
          <w:numId w:val="9"/>
        </w:numPr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t>Läs</w:t>
      </w:r>
      <w:r w:rsidR="009377C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igenom journalerna</w:t>
      </w:r>
      <w:r w:rsidR="00353D9D">
        <w:rPr>
          <w:rFonts w:cstheme="minorHAnsi"/>
          <w:sz w:val="24"/>
        </w:rPr>
        <w:t xml:space="preserve"> de senaste tre månaderna</w:t>
      </w:r>
      <w:r>
        <w:rPr>
          <w:rFonts w:cstheme="minorHAnsi"/>
          <w:sz w:val="24"/>
        </w:rPr>
        <w:t xml:space="preserve"> för</w:t>
      </w:r>
      <w:r w:rsidR="009377C7">
        <w:rPr>
          <w:rFonts w:cstheme="minorHAnsi"/>
          <w:sz w:val="24"/>
        </w:rPr>
        <w:t xml:space="preserve"> alla deltagarna på dagverksamheten</w:t>
      </w:r>
      <w:r>
        <w:rPr>
          <w:rFonts w:cstheme="minorHAnsi"/>
          <w:sz w:val="24"/>
        </w:rPr>
        <w:t xml:space="preserve">. Gör en </w:t>
      </w:r>
      <w:r w:rsidR="00FB363B">
        <w:rPr>
          <w:rFonts w:cstheme="minorHAnsi"/>
          <w:b/>
          <w:bCs/>
          <w:sz w:val="24"/>
        </w:rPr>
        <w:t>grov</w:t>
      </w:r>
      <w:r w:rsidR="000C297E">
        <w:rPr>
          <w:rFonts w:cstheme="minorHAnsi"/>
          <w:sz w:val="24"/>
        </w:rPr>
        <w:t xml:space="preserve"> </w:t>
      </w:r>
      <w:r w:rsidR="000C297E" w:rsidRPr="00EA4A85">
        <w:rPr>
          <w:rFonts w:cstheme="minorHAnsi"/>
          <w:b/>
          <w:bCs/>
          <w:sz w:val="24"/>
        </w:rPr>
        <w:t>bedömning</w:t>
      </w:r>
      <w:r w:rsidR="000C297E">
        <w:rPr>
          <w:rFonts w:cstheme="minorHAnsi"/>
          <w:sz w:val="24"/>
        </w:rPr>
        <w:t xml:space="preserve"> om</w:t>
      </w:r>
      <w:r w:rsidR="009F5246">
        <w:rPr>
          <w:rFonts w:cstheme="minorHAnsi"/>
          <w:sz w:val="24"/>
        </w:rPr>
        <w:t xml:space="preserve"> journalerna på dagverksamheten.</w:t>
      </w:r>
      <w:r w:rsidR="006F10CA">
        <w:rPr>
          <w:rFonts w:cstheme="minorHAnsi"/>
          <w:sz w:val="24"/>
        </w:rPr>
        <w:t xml:space="preserve"> </w:t>
      </w:r>
    </w:p>
    <w:p w14:paraId="439A1DE7" w14:textId="77777777" w:rsidR="00F51648" w:rsidRPr="00F51648" w:rsidRDefault="00F51648" w:rsidP="00F51648">
      <w:pPr>
        <w:pStyle w:val="Liststycke"/>
        <w:rPr>
          <w:rFonts w:cstheme="minorHAnsi"/>
          <w:b/>
          <w:bCs/>
          <w:sz w:val="24"/>
        </w:rPr>
      </w:pPr>
    </w:p>
    <w:p w14:paraId="5EAAB7C8" w14:textId="77777777" w:rsidR="007E31D6" w:rsidRDefault="00D521EB" w:rsidP="00F51648">
      <w:pPr>
        <w:pStyle w:val="Liststycke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Du </w:t>
      </w:r>
      <w:r w:rsidR="00F51648">
        <w:rPr>
          <w:rFonts w:cstheme="minorHAnsi"/>
          <w:sz w:val="24"/>
        </w:rPr>
        <w:t>ska</w:t>
      </w:r>
      <w:r>
        <w:rPr>
          <w:rFonts w:cstheme="minorHAnsi"/>
          <w:sz w:val="24"/>
        </w:rPr>
        <w:t xml:space="preserve"> vara ganska kortfattad, till exempel:</w:t>
      </w:r>
    </w:p>
    <w:p w14:paraId="0A930D70" w14:textId="0267AED4" w:rsidR="00431A3C" w:rsidRPr="007C2F61" w:rsidRDefault="00D521EB" w:rsidP="00F51648">
      <w:pPr>
        <w:pStyle w:val="Liststycke"/>
        <w:rPr>
          <w:rFonts w:cstheme="minorHAnsi"/>
          <w:b/>
          <w:bCs/>
          <w:sz w:val="24"/>
        </w:rPr>
      </w:pPr>
      <w:r>
        <w:rPr>
          <w:rFonts w:cstheme="minorHAnsi"/>
          <w:sz w:val="24"/>
        </w:rPr>
        <w:br/>
      </w:r>
      <w:r w:rsidR="007C2F61">
        <w:rPr>
          <w:rFonts w:cstheme="minorHAnsi"/>
          <w:i/>
          <w:iCs/>
          <w:sz w:val="24"/>
        </w:rPr>
        <w:t xml:space="preserve">Det </w:t>
      </w:r>
      <w:r>
        <w:rPr>
          <w:rFonts w:cstheme="minorHAnsi"/>
          <w:i/>
          <w:iCs/>
          <w:sz w:val="24"/>
        </w:rPr>
        <w:t>står</w:t>
      </w:r>
      <w:r w:rsidR="007C2F61">
        <w:rPr>
          <w:rFonts w:cstheme="minorHAnsi"/>
          <w:i/>
          <w:iCs/>
          <w:sz w:val="24"/>
        </w:rPr>
        <w:t xml:space="preserve"> ofta</w:t>
      </w:r>
      <w:r>
        <w:rPr>
          <w:rFonts w:cstheme="minorHAnsi"/>
          <w:i/>
          <w:iCs/>
          <w:sz w:val="24"/>
        </w:rPr>
        <w:t xml:space="preserve"> i journalerna om något har hänt och vilken åtgärd vi tagit. Men det står sällan något om</w:t>
      </w:r>
      <w:r w:rsidR="009377C7">
        <w:rPr>
          <w:rFonts w:cstheme="minorHAnsi"/>
          <w:i/>
          <w:iCs/>
          <w:sz w:val="24"/>
        </w:rPr>
        <w:t xml:space="preserve"> vad som händer sedan (uppföljning). </w:t>
      </w:r>
    </w:p>
    <w:p w14:paraId="49E69C87" w14:textId="77777777" w:rsidR="00F51648" w:rsidRDefault="00F51648" w:rsidP="007C2F61">
      <w:pPr>
        <w:pStyle w:val="Liststycke"/>
        <w:rPr>
          <w:rFonts w:cstheme="minorHAnsi"/>
          <w:sz w:val="24"/>
        </w:rPr>
      </w:pPr>
    </w:p>
    <w:p w14:paraId="10FB2641" w14:textId="30125228" w:rsidR="007C2F61" w:rsidRDefault="007C2F61" w:rsidP="007C2F61">
      <w:pPr>
        <w:pStyle w:val="Liststycke"/>
        <w:rPr>
          <w:rFonts w:cstheme="minorHAnsi"/>
          <w:sz w:val="24"/>
        </w:rPr>
      </w:pPr>
      <w:r>
        <w:rPr>
          <w:rFonts w:cstheme="minorHAnsi"/>
          <w:sz w:val="24"/>
        </w:rPr>
        <w:t>Eller:</w:t>
      </w:r>
    </w:p>
    <w:p w14:paraId="0836E8FF" w14:textId="77777777" w:rsidR="00F51648" w:rsidRDefault="00F51648" w:rsidP="007C2F61">
      <w:pPr>
        <w:pStyle w:val="Liststycke"/>
        <w:rPr>
          <w:rFonts w:cstheme="minorHAnsi"/>
          <w:i/>
          <w:iCs/>
          <w:sz w:val="24"/>
        </w:rPr>
      </w:pPr>
    </w:p>
    <w:p w14:paraId="7A58B693" w14:textId="3A73AAAE" w:rsidR="007C2F61" w:rsidRPr="007C2F61" w:rsidRDefault="00FB363B" w:rsidP="007C2F61">
      <w:pPr>
        <w:pStyle w:val="Liststycke"/>
        <w:rPr>
          <w:rFonts w:cstheme="minorHAnsi"/>
          <w:i/>
          <w:iCs/>
          <w:sz w:val="24"/>
        </w:rPr>
      </w:pPr>
      <w:r>
        <w:rPr>
          <w:rFonts w:cstheme="minorHAnsi"/>
          <w:i/>
          <w:iCs/>
          <w:sz w:val="24"/>
        </w:rPr>
        <w:t xml:space="preserve">De </w:t>
      </w:r>
      <w:r w:rsidR="003216FC">
        <w:rPr>
          <w:rFonts w:cstheme="minorHAnsi"/>
          <w:i/>
          <w:iCs/>
          <w:sz w:val="24"/>
        </w:rPr>
        <w:t>flesta journaler</w:t>
      </w:r>
      <w:r w:rsidR="00F51648">
        <w:rPr>
          <w:rFonts w:cstheme="minorHAnsi"/>
          <w:i/>
          <w:iCs/>
          <w:sz w:val="24"/>
        </w:rPr>
        <w:t xml:space="preserve"> </w:t>
      </w:r>
      <w:r>
        <w:rPr>
          <w:rFonts w:cstheme="minorHAnsi"/>
          <w:i/>
          <w:iCs/>
          <w:sz w:val="24"/>
        </w:rPr>
        <w:t xml:space="preserve">saknar </w:t>
      </w:r>
      <w:r w:rsidR="007E31D6">
        <w:rPr>
          <w:rFonts w:cstheme="minorHAnsi"/>
          <w:i/>
          <w:iCs/>
          <w:sz w:val="24"/>
        </w:rPr>
        <w:t>både</w:t>
      </w:r>
      <w:r>
        <w:rPr>
          <w:rFonts w:cstheme="minorHAnsi"/>
          <w:i/>
          <w:iCs/>
          <w:sz w:val="24"/>
        </w:rPr>
        <w:t xml:space="preserve"> åtgärder och uppföljningar. I flera journaler</w:t>
      </w:r>
      <w:r w:rsidR="003216FC">
        <w:rPr>
          <w:rFonts w:cstheme="minorHAnsi"/>
          <w:i/>
          <w:iCs/>
          <w:sz w:val="24"/>
        </w:rPr>
        <w:t xml:space="preserve"> står det nästan </w:t>
      </w:r>
      <w:r w:rsidR="007E31D6">
        <w:rPr>
          <w:rFonts w:cstheme="minorHAnsi"/>
          <w:i/>
          <w:iCs/>
          <w:sz w:val="24"/>
        </w:rPr>
        <w:t>ingenting.</w:t>
      </w:r>
    </w:p>
    <w:sectPr w:rsidR="007C2F61" w:rsidRPr="007C2F61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61EF" w14:textId="77777777" w:rsidR="00AA7C2C" w:rsidRDefault="00AA7C2C" w:rsidP="00BF282B">
      <w:pPr>
        <w:spacing w:after="0" w:line="240" w:lineRule="auto"/>
      </w:pPr>
      <w:r>
        <w:separator/>
      </w:r>
    </w:p>
  </w:endnote>
  <w:endnote w:type="continuationSeparator" w:id="0">
    <w:p w14:paraId="78483CD2" w14:textId="77777777" w:rsidR="00AA7C2C" w:rsidRDefault="00AA7C2C" w:rsidP="00BF282B">
      <w:pPr>
        <w:spacing w:after="0" w:line="240" w:lineRule="auto"/>
      </w:pPr>
      <w:r>
        <w:continuationSeparator/>
      </w:r>
    </w:p>
  </w:endnote>
  <w:endnote w:type="continuationNotice" w:id="1">
    <w:p w14:paraId="2B3BAF59" w14:textId="77777777" w:rsidR="00B40C04" w:rsidRDefault="00B40C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5304995" w14:textId="77777777" w:rsidTr="00986A1D">
      <w:tc>
        <w:tcPr>
          <w:tcW w:w="5812" w:type="dxa"/>
        </w:tcPr>
        <w:p w14:paraId="1E1D9FEA" w14:textId="36E53DE2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F6CBB">
                <w:t>Dagverksamhet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F6CBB">
                <w:t>Egenkontroll genomförandeplaner Dagverksamhet - Checklista</w:t>
              </w:r>
            </w:sdtContent>
          </w:sdt>
        </w:p>
      </w:tc>
      <w:tc>
        <w:tcPr>
          <w:tcW w:w="1343" w:type="dxa"/>
        </w:tcPr>
        <w:p w14:paraId="718C8E26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8364636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4E78857" w14:textId="77777777" w:rsidTr="00986A1D">
      <w:tc>
        <w:tcPr>
          <w:tcW w:w="5812" w:type="dxa"/>
        </w:tcPr>
        <w:p w14:paraId="788382F0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84318A9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11605C0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5967F4C8" w14:textId="77777777" w:rsidTr="00986A1D">
      <w:tc>
        <w:tcPr>
          <w:tcW w:w="5812" w:type="dxa"/>
        </w:tcPr>
        <w:p w14:paraId="71665987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7E858DD8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49F96C5" w14:textId="77777777" w:rsidR="00986A1D" w:rsidRDefault="00986A1D" w:rsidP="00986A1D">
          <w:pPr>
            <w:pStyle w:val="Sidfot"/>
            <w:jc w:val="right"/>
          </w:pPr>
        </w:p>
      </w:tc>
    </w:tr>
  </w:tbl>
  <w:p w14:paraId="0426881B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32E5798" w14:textId="77777777" w:rsidTr="00986A1D">
      <w:tc>
        <w:tcPr>
          <w:tcW w:w="5812" w:type="dxa"/>
        </w:tcPr>
        <w:p w14:paraId="1BE78DE6" w14:textId="01DB98C8" w:rsidR="00752CBB" w:rsidRDefault="0087328B">
          <w:pPr>
            <w:pStyle w:val="Sidfot"/>
          </w:pPr>
          <w:r>
            <w:t xml:space="preserve">Göteborgs Stad </w:t>
          </w:r>
          <w:r w:rsidR="00C409D2">
            <w:t>Lundby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F6CBB">
                <w:t>Egenkontroll genomförandeplaner Dagverksamhet - Checklista</w:t>
              </w:r>
            </w:sdtContent>
          </w:sdt>
        </w:p>
      </w:tc>
      <w:tc>
        <w:tcPr>
          <w:tcW w:w="1343" w:type="dxa"/>
        </w:tcPr>
        <w:p w14:paraId="1D3B63BC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0A6DD919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87328B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33BB4C69" w14:textId="77777777" w:rsidTr="00986A1D">
      <w:tc>
        <w:tcPr>
          <w:tcW w:w="5812" w:type="dxa"/>
        </w:tcPr>
        <w:p w14:paraId="13E32EF3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D8CD3C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6EA464C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D31D64C" w14:textId="77777777" w:rsidTr="00986A1D">
      <w:tc>
        <w:tcPr>
          <w:tcW w:w="5812" w:type="dxa"/>
        </w:tcPr>
        <w:p w14:paraId="336F2672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4A22B62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0B22493" w14:textId="77777777" w:rsidR="00986A1D" w:rsidRDefault="00986A1D" w:rsidP="00986A1D">
          <w:pPr>
            <w:pStyle w:val="Sidfot"/>
            <w:jc w:val="right"/>
          </w:pPr>
        </w:p>
      </w:tc>
    </w:tr>
  </w:tbl>
  <w:p w14:paraId="3BF6F29C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508D0DA3" w14:textId="77777777" w:rsidTr="00FB3384">
      <w:tc>
        <w:tcPr>
          <w:tcW w:w="7118" w:type="dxa"/>
          <w:gridSpan w:val="2"/>
        </w:tcPr>
        <w:p w14:paraId="5887DF7B" w14:textId="6D67EF9F" w:rsidR="00752CBB" w:rsidRDefault="0087328B" w:rsidP="007A7F8D">
          <w:pPr>
            <w:pStyle w:val="Sidfot"/>
          </w:pPr>
          <w:r>
            <w:t>Göteborgs Sta</w:t>
          </w:r>
          <w:r w:rsidR="007A7F8D">
            <w:t xml:space="preserve">d </w:t>
          </w:r>
          <w:sdt>
            <w:sdtPr>
              <w:id w:val="55845031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F6CBB">
                <w:t>Dagverksamhet</w:t>
              </w:r>
            </w:sdtContent>
          </w:sdt>
          <w:r>
            <w:rPr>
              <w:b/>
            </w:rPr>
            <w:t>,</w:t>
          </w:r>
          <w:r w:rsidR="007A7F8D">
            <w:t xml:space="preserve"> </w:t>
          </w:r>
          <w:sdt>
            <w:sdtPr>
              <w:alias w:val="Dokumentnamn"/>
              <w:tag w:val="Dokumentnamn"/>
              <w:id w:val="96284472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F6CBB">
                <w:t>Egenkontroll genomförandeplaner Dagverksamhet - Checklista</w:t>
              </w:r>
            </w:sdtContent>
          </w:sdt>
        </w:p>
      </w:tc>
      <w:tc>
        <w:tcPr>
          <w:tcW w:w="1954" w:type="dxa"/>
        </w:tcPr>
        <w:p w14:paraId="6F955FE7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A7F8D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8B727C">
            <w:rPr>
              <w:noProof/>
            </w:rPr>
            <w:fldChar w:fldCharType="begin"/>
          </w:r>
          <w:r w:rsidR="008B727C">
            <w:rPr>
              <w:noProof/>
            </w:rPr>
            <w:instrText xml:space="preserve"> NUMPAGES   \* MERGEFORMAT </w:instrText>
          </w:r>
          <w:r w:rsidR="008B727C">
            <w:rPr>
              <w:noProof/>
            </w:rPr>
            <w:fldChar w:fldCharType="separate"/>
          </w:r>
          <w:r w:rsidR="007A7F8D">
            <w:rPr>
              <w:noProof/>
            </w:rPr>
            <w:t>1</w:t>
          </w:r>
          <w:r w:rsidR="008B727C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0F316646" w14:textId="77777777" w:rsidTr="00FB3384">
      <w:tc>
        <w:tcPr>
          <w:tcW w:w="3319" w:type="dxa"/>
        </w:tcPr>
        <w:p w14:paraId="4E5115A2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17B7C58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0210E62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57D72C9" w14:textId="77777777" w:rsidTr="00FB3384">
      <w:tc>
        <w:tcPr>
          <w:tcW w:w="3319" w:type="dxa"/>
        </w:tcPr>
        <w:p w14:paraId="752D4666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64F29D63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4A8CC564" w14:textId="77777777" w:rsidR="00FB3384" w:rsidRDefault="00FB3384" w:rsidP="00BD0663">
          <w:pPr>
            <w:pStyle w:val="Sidfot"/>
            <w:jc w:val="right"/>
          </w:pPr>
        </w:p>
      </w:tc>
    </w:tr>
  </w:tbl>
  <w:p w14:paraId="08A93A40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CE73" w14:textId="77777777" w:rsidR="00AA7C2C" w:rsidRDefault="00AA7C2C" w:rsidP="00BF282B">
      <w:pPr>
        <w:spacing w:after="0" w:line="240" w:lineRule="auto"/>
      </w:pPr>
      <w:r>
        <w:separator/>
      </w:r>
    </w:p>
  </w:footnote>
  <w:footnote w:type="continuationSeparator" w:id="0">
    <w:p w14:paraId="1FB81535" w14:textId="77777777" w:rsidR="00AA7C2C" w:rsidRDefault="00AA7C2C" w:rsidP="00BF282B">
      <w:pPr>
        <w:spacing w:after="0" w:line="240" w:lineRule="auto"/>
      </w:pPr>
      <w:r>
        <w:continuationSeparator/>
      </w:r>
    </w:p>
  </w:footnote>
  <w:footnote w:type="continuationNotice" w:id="1">
    <w:p w14:paraId="564293A8" w14:textId="77777777" w:rsidR="00B40C04" w:rsidRDefault="00B40C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55DF970B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47BC1212" w14:textId="5E887592" w:rsidR="00752CBB" w:rsidRDefault="00633187">
          <w:pPr>
            <w:pStyle w:val="Sidhuvud"/>
            <w:spacing w:after="100"/>
          </w:pPr>
          <w:sdt>
            <w:sdtPr>
              <w:id w:val="-49109650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3F6CBB">
                <w:t>Dagverksamhet</w:t>
              </w:r>
            </w:sdtContent>
          </w:sdt>
        </w:p>
      </w:tc>
      <w:tc>
        <w:tcPr>
          <w:tcW w:w="3969" w:type="dxa"/>
          <w:tcBorders>
            <w:bottom w:val="nil"/>
          </w:tcBorders>
        </w:tcPr>
        <w:p w14:paraId="150E04EC" w14:textId="77777777" w:rsidR="003338A9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67A3C00" wp14:editId="3A5C8E50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81195FE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DB25B82" w14:textId="77777777" w:rsidR="003338A9" w:rsidRDefault="003338A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E6D7440" w14:textId="77777777" w:rsidR="003338A9" w:rsidRDefault="003338A9" w:rsidP="00FB3B58">
          <w:pPr>
            <w:pStyle w:val="Sidhuvud"/>
            <w:spacing w:after="100"/>
            <w:jc w:val="right"/>
          </w:pPr>
        </w:p>
      </w:tc>
    </w:tr>
  </w:tbl>
  <w:p w14:paraId="25B3E37A" w14:textId="1FE159D3" w:rsidR="003338A9" w:rsidRDefault="003338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2021"/>
    <w:multiLevelType w:val="hybridMultilevel"/>
    <w:tmpl w:val="99A60056"/>
    <w:lvl w:ilvl="0" w:tplc="50D68D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03FD5"/>
    <w:multiLevelType w:val="multilevel"/>
    <w:tmpl w:val="DF185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D504675"/>
    <w:multiLevelType w:val="hybridMultilevel"/>
    <w:tmpl w:val="798C6B3E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7523984"/>
    <w:multiLevelType w:val="hybridMultilevel"/>
    <w:tmpl w:val="F79CDC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24C8B"/>
    <w:multiLevelType w:val="hybridMultilevel"/>
    <w:tmpl w:val="6BF64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520E4"/>
    <w:multiLevelType w:val="hybridMultilevel"/>
    <w:tmpl w:val="063C67C6"/>
    <w:lvl w:ilvl="0" w:tplc="5096F7A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74CE"/>
    <w:multiLevelType w:val="hybridMultilevel"/>
    <w:tmpl w:val="AC8059A0"/>
    <w:lvl w:ilvl="0" w:tplc="041D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53C4"/>
    <w:multiLevelType w:val="hybridMultilevel"/>
    <w:tmpl w:val="200E2902"/>
    <w:lvl w:ilvl="0" w:tplc="B68498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45E27"/>
    <w:multiLevelType w:val="hybridMultilevel"/>
    <w:tmpl w:val="7F8A56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55C5B"/>
    <w:multiLevelType w:val="hybridMultilevel"/>
    <w:tmpl w:val="A3D22E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66805">
    <w:abstractNumId w:val="3"/>
  </w:num>
  <w:num w:numId="2" w16cid:durableId="1610577799">
    <w:abstractNumId w:val="8"/>
  </w:num>
  <w:num w:numId="3" w16cid:durableId="648829552">
    <w:abstractNumId w:val="4"/>
  </w:num>
  <w:num w:numId="4" w16cid:durableId="1251811034">
    <w:abstractNumId w:val="9"/>
  </w:num>
  <w:num w:numId="5" w16cid:durableId="2074232580">
    <w:abstractNumId w:val="7"/>
  </w:num>
  <w:num w:numId="6" w16cid:durableId="783616037">
    <w:abstractNumId w:val="2"/>
  </w:num>
  <w:num w:numId="7" w16cid:durableId="1589341652">
    <w:abstractNumId w:val="0"/>
  </w:num>
  <w:num w:numId="8" w16cid:durableId="655259607">
    <w:abstractNumId w:val="1"/>
  </w:num>
  <w:num w:numId="9" w16cid:durableId="1427340443">
    <w:abstractNumId w:val="5"/>
  </w:num>
  <w:num w:numId="10" w16cid:durableId="441538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243373"/>
    <w:rsid w:val="00026639"/>
    <w:rsid w:val="000628D4"/>
    <w:rsid w:val="00064AE5"/>
    <w:rsid w:val="000755EC"/>
    <w:rsid w:val="00075B02"/>
    <w:rsid w:val="000B6F6F"/>
    <w:rsid w:val="000C297E"/>
    <w:rsid w:val="000C68BA"/>
    <w:rsid w:val="000C6B6F"/>
    <w:rsid w:val="000F2B85"/>
    <w:rsid w:val="0011061F"/>
    <w:rsid w:val="0011381D"/>
    <w:rsid w:val="00142FEF"/>
    <w:rsid w:val="00173F0C"/>
    <w:rsid w:val="0019246C"/>
    <w:rsid w:val="00193592"/>
    <w:rsid w:val="001C2218"/>
    <w:rsid w:val="001D645F"/>
    <w:rsid w:val="001E2314"/>
    <w:rsid w:val="001E7C90"/>
    <w:rsid w:val="00200362"/>
    <w:rsid w:val="00241F59"/>
    <w:rsid w:val="00243373"/>
    <w:rsid w:val="00257F49"/>
    <w:rsid w:val="002D09F7"/>
    <w:rsid w:val="002F400D"/>
    <w:rsid w:val="00300D6D"/>
    <w:rsid w:val="003164EC"/>
    <w:rsid w:val="003216FC"/>
    <w:rsid w:val="00323048"/>
    <w:rsid w:val="00332A7F"/>
    <w:rsid w:val="003338A9"/>
    <w:rsid w:val="0034681E"/>
    <w:rsid w:val="00350FEF"/>
    <w:rsid w:val="003524FC"/>
    <w:rsid w:val="00353D9D"/>
    <w:rsid w:val="00367F49"/>
    <w:rsid w:val="00372CB4"/>
    <w:rsid w:val="003A77AC"/>
    <w:rsid w:val="003F6CBB"/>
    <w:rsid w:val="00414E79"/>
    <w:rsid w:val="0041700C"/>
    <w:rsid w:val="00425380"/>
    <w:rsid w:val="00431A3C"/>
    <w:rsid w:val="00440D30"/>
    <w:rsid w:val="00473C11"/>
    <w:rsid w:val="0049423C"/>
    <w:rsid w:val="004A275F"/>
    <w:rsid w:val="004A5252"/>
    <w:rsid w:val="004A6ED9"/>
    <w:rsid w:val="004B287C"/>
    <w:rsid w:val="004C0571"/>
    <w:rsid w:val="004C78B0"/>
    <w:rsid w:val="004F0C86"/>
    <w:rsid w:val="005145E8"/>
    <w:rsid w:val="00521790"/>
    <w:rsid w:val="00542486"/>
    <w:rsid w:val="005729A0"/>
    <w:rsid w:val="00597ACB"/>
    <w:rsid w:val="005A6FDE"/>
    <w:rsid w:val="005D2D8A"/>
    <w:rsid w:val="005E39A1"/>
    <w:rsid w:val="005E6622"/>
    <w:rsid w:val="005E78EE"/>
    <w:rsid w:val="005F5390"/>
    <w:rsid w:val="005F736C"/>
    <w:rsid w:val="00606C9A"/>
    <w:rsid w:val="00607F19"/>
    <w:rsid w:val="00613965"/>
    <w:rsid w:val="00623D4E"/>
    <w:rsid w:val="00631C23"/>
    <w:rsid w:val="00633187"/>
    <w:rsid w:val="00637C0E"/>
    <w:rsid w:val="006612EA"/>
    <w:rsid w:val="006772D2"/>
    <w:rsid w:val="006772E5"/>
    <w:rsid w:val="00687191"/>
    <w:rsid w:val="00690A7F"/>
    <w:rsid w:val="006B398E"/>
    <w:rsid w:val="006C19E5"/>
    <w:rsid w:val="006E3041"/>
    <w:rsid w:val="006F10CA"/>
    <w:rsid w:val="00720B05"/>
    <w:rsid w:val="00723DEB"/>
    <w:rsid w:val="00742AE2"/>
    <w:rsid w:val="00745F64"/>
    <w:rsid w:val="007517BE"/>
    <w:rsid w:val="00752CBB"/>
    <w:rsid w:val="0076536A"/>
    <w:rsid w:val="00766929"/>
    <w:rsid w:val="00770200"/>
    <w:rsid w:val="0078335C"/>
    <w:rsid w:val="007959F5"/>
    <w:rsid w:val="007A0E1C"/>
    <w:rsid w:val="007A7F8D"/>
    <w:rsid w:val="007C2F61"/>
    <w:rsid w:val="007E16B6"/>
    <w:rsid w:val="007E31D6"/>
    <w:rsid w:val="00821ED9"/>
    <w:rsid w:val="00831E91"/>
    <w:rsid w:val="0087328B"/>
    <w:rsid w:val="008760F6"/>
    <w:rsid w:val="00890F38"/>
    <w:rsid w:val="0089108F"/>
    <w:rsid w:val="008B727C"/>
    <w:rsid w:val="008C4BE2"/>
    <w:rsid w:val="008D276C"/>
    <w:rsid w:val="008E56C2"/>
    <w:rsid w:val="00904BEF"/>
    <w:rsid w:val="009377C7"/>
    <w:rsid w:val="009422BF"/>
    <w:rsid w:val="009433F3"/>
    <w:rsid w:val="009624D4"/>
    <w:rsid w:val="00962790"/>
    <w:rsid w:val="00985ACB"/>
    <w:rsid w:val="00986A1D"/>
    <w:rsid w:val="009B4E2A"/>
    <w:rsid w:val="009C265E"/>
    <w:rsid w:val="009D4D5C"/>
    <w:rsid w:val="009E413E"/>
    <w:rsid w:val="009F5246"/>
    <w:rsid w:val="009F5349"/>
    <w:rsid w:val="00A074B5"/>
    <w:rsid w:val="00A345C1"/>
    <w:rsid w:val="00A3668C"/>
    <w:rsid w:val="00A40D7F"/>
    <w:rsid w:val="00A42C74"/>
    <w:rsid w:val="00A47AD9"/>
    <w:rsid w:val="00A8112E"/>
    <w:rsid w:val="00A920AA"/>
    <w:rsid w:val="00AA0284"/>
    <w:rsid w:val="00AA7C2C"/>
    <w:rsid w:val="00AE07EC"/>
    <w:rsid w:val="00AE5147"/>
    <w:rsid w:val="00AE5F41"/>
    <w:rsid w:val="00AE793C"/>
    <w:rsid w:val="00B170F7"/>
    <w:rsid w:val="00B40C04"/>
    <w:rsid w:val="00B456FF"/>
    <w:rsid w:val="00B45FD7"/>
    <w:rsid w:val="00B47AA0"/>
    <w:rsid w:val="00B63E0E"/>
    <w:rsid w:val="00BA1320"/>
    <w:rsid w:val="00BA4BFF"/>
    <w:rsid w:val="00BD0663"/>
    <w:rsid w:val="00BF1EC3"/>
    <w:rsid w:val="00BF282B"/>
    <w:rsid w:val="00BF442A"/>
    <w:rsid w:val="00BF4D7C"/>
    <w:rsid w:val="00BF7DF4"/>
    <w:rsid w:val="00C0363D"/>
    <w:rsid w:val="00C10045"/>
    <w:rsid w:val="00C409D2"/>
    <w:rsid w:val="00C85A21"/>
    <w:rsid w:val="00C91B1B"/>
    <w:rsid w:val="00CB61C7"/>
    <w:rsid w:val="00CD65E8"/>
    <w:rsid w:val="00D21D96"/>
    <w:rsid w:val="00D22966"/>
    <w:rsid w:val="00D50075"/>
    <w:rsid w:val="00D521EB"/>
    <w:rsid w:val="00D731D2"/>
    <w:rsid w:val="00DA76F6"/>
    <w:rsid w:val="00DB0ECC"/>
    <w:rsid w:val="00DC59E4"/>
    <w:rsid w:val="00DC5A8E"/>
    <w:rsid w:val="00DC6E79"/>
    <w:rsid w:val="00DD48D0"/>
    <w:rsid w:val="00DD7EEE"/>
    <w:rsid w:val="00DF152D"/>
    <w:rsid w:val="00DF726D"/>
    <w:rsid w:val="00E11731"/>
    <w:rsid w:val="00E55367"/>
    <w:rsid w:val="00E7156D"/>
    <w:rsid w:val="00E729F6"/>
    <w:rsid w:val="00E80B68"/>
    <w:rsid w:val="00EA0AC5"/>
    <w:rsid w:val="00EA4A85"/>
    <w:rsid w:val="00EF388D"/>
    <w:rsid w:val="00F01B28"/>
    <w:rsid w:val="00F4117C"/>
    <w:rsid w:val="00F42441"/>
    <w:rsid w:val="00F51648"/>
    <w:rsid w:val="00F57801"/>
    <w:rsid w:val="00F66187"/>
    <w:rsid w:val="00FA0781"/>
    <w:rsid w:val="00FB0507"/>
    <w:rsid w:val="00FB3384"/>
    <w:rsid w:val="00FB363B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D9C04"/>
  <w15:docId w15:val="{09C55002-9ED3-4A08-ADAB-B9E57DCB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8B727C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8B727C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Huvudrubrik">
    <w:name w:val="Huvudrubrik"/>
    <w:basedOn w:val="Normal"/>
    <w:next w:val="Brdtext"/>
    <w:rsid w:val="00243373"/>
    <w:pPr>
      <w:overflowPunct w:val="0"/>
      <w:autoSpaceDE w:val="0"/>
      <w:autoSpaceDN w:val="0"/>
      <w:adjustRightInd w:val="0"/>
      <w:spacing w:after="60" w:line="240" w:lineRule="auto"/>
      <w:ind w:left="425"/>
      <w:textAlignment w:val="baseline"/>
    </w:pPr>
    <w:rPr>
      <w:rFonts w:ascii="Arial" w:eastAsia="Times New Roman" w:hAnsi="Arial" w:cs="Arial"/>
      <w:b/>
      <w:bCs/>
      <w:i/>
      <w:iCs/>
      <w:sz w:val="40"/>
      <w:szCs w:val="4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4337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3373"/>
    <w:rPr>
      <w:sz w:val="22"/>
    </w:rPr>
  </w:style>
  <w:style w:type="paragraph" w:styleId="Liststycke">
    <w:name w:val="List Paragraph"/>
    <w:basedOn w:val="Normal"/>
    <w:uiPriority w:val="34"/>
    <w:qFormat/>
    <w:rsid w:val="0089108F"/>
    <w:pPr>
      <w:ind w:left="720"/>
      <w:contextualSpacing/>
    </w:pPr>
  </w:style>
  <w:style w:type="paragraph" w:customStyle="1" w:styleId="Dokumentinformation">
    <w:name w:val="Dokumentinformation"/>
    <w:basedOn w:val="Normal"/>
    <w:qFormat/>
    <w:rsid w:val="00C409D2"/>
    <w:pPr>
      <w:spacing w:after="0" w:line="240" w:lineRule="auto"/>
    </w:pPr>
    <w:rPr>
      <w:rFonts w:asciiTheme="majorHAnsi" w:hAnsiTheme="majorHAnsi" w:cstheme="maj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alt0415\AppData\Local\Packages\Microsoft.MicrosoftEdge_8wekyb3d8bbwe\TempState\Downloads\Standardmall_gbg_st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C3B78F4D084705957D49BF453B75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686AC-902B-4B45-AADE-797FC296A168}"/>
      </w:docPartPr>
      <w:docPartBody>
        <w:p w:rsidR="00994A98" w:rsidRDefault="00994A98">
          <w:pPr>
            <w:pStyle w:val="E4C3B78F4D084705957D49BF453B7589"/>
          </w:pPr>
          <w:r>
            <w:t>[Dokumentnamn]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98"/>
    <w:rsid w:val="000861CD"/>
    <w:rsid w:val="000F4834"/>
    <w:rsid w:val="00521E9B"/>
    <w:rsid w:val="00604CF9"/>
    <w:rsid w:val="00994A98"/>
    <w:rsid w:val="00C41B32"/>
    <w:rsid w:val="00C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4C3B78F4D084705957D49BF453B7589">
    <w:name w:val="E4C3B78F4D084705957D49BF453B7589"/>
  </w:style>
  <w:style w:type="character" w:styleId="Platshllartext">
    <w:name w:val="Placeholder Text"/>
    <w:basedOn w:val="Standardstycketeckensnitt"/>
    <w:uiPriority w:val="99"/>
    <w:semiHidden/>
    <w:rsid w:val="00604CF9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73d2e5-5e0c-4b09-ac26-393480568521" xsi:nil="true"/>
    <lcf76f155ced4ddcb4097134ff3c332f xmlns="3f4a4ff5-1b10-4f16-b5a2-6104e23508c4">
      <Terms xmlns="http://schemas.microsoft.com/office/infopath/2007/PartnerControls"/>
    </lcf76f155ced4ddcb4097134ff3c332f>
    <Arbetsplats xmlns="3f4a4ff5-1b10-4f16-b5a2-6104e23508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58040DE5003C4D8BBD3BD08E1B25E8" ma:contentTypeVersion="19" ma:contentTypeDescription="Skapa ett nytt dokument." ma:contentTypeScope="" ma:versionID="2153299eec0a02ecfeaa2e8dff1498f5">
  <xsd:schema xmlns:xsd="http://www.w3.org/2001/XMLSchema" xmlns:xs="http://www.w3.org/2001/XMLSchema" xmlns:p="http://schemas.microsoft.com/office/2006/metadata/properties" xmlns:ns2="3f4a4ff5-1b10-4f16-b5a2-6104e23508c4" xmlns:ns3="c173d2e5-5e0c-4b09-ac26-393480568521" targetNamespace="http://schemas.microsoft.com/office/2006/metadata/properties" ma:root="true" ma:fieldsID="b0240f4f6976f3028e0f4175c2d06188" ns2:_="" ns3:_="">
    <xsd:import namespace="3f4a4ff5-1b10-4f16-b5a2-6104e23508c4"/>
    <xsd:import namespace="c173d2e5-5e0c-4b09-ac26-393480568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rbetspla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a4ff5-1b10-4f16-b5a2-6104e2350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betsplats" ma:index="26" nillable="true" ma:displayName="Arbetsplats" ma:format="Dropdown" ma:internalName="Arbetspla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3d2e5-5e0c-4b09-ac26-393480568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2d6c52-7c19-4032-85aa-0eb2d3587dc5}" ma:internalName="TaxCatchAll" ma:showField="CatchAllData" ma:web="c173d2e5-5e0c-4b09-ac26-393480568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C8D9F-E501-4F62-8CA0-09970AEEE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9459A-A50F-4FBE-95FF-C4F2EA24F85F}">
  <ds:schemaRefs>
    <ds:schemaRef ds:uri="http://purl.org/dc/terms/"/>
    <ds:schemaRef ds:uri="c173d2e5-5e0c-4b09-ac26-39348056852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f4a4ff5-1b10-4f16-b5a2-6104e23508c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8AA290-8DAA-4902-A480-2F5F09D6C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a4ff5-1b10-4f16-b5a2-6104e23508c4"/>
    <ds:schemaRef ds:uri="c173d2e5-5e0c-4b09-ac26-393480568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Standardmall_gbg_stad (1).dotx</Template>
  <TotalTime>0</TotalTime>
  <Pages>3</Pages>
  <Words>438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[Dokumentnamn]</vt:lpstr>
    </vt:vector>
  </TitlesOfParts>
  <Company>Dagverksamhet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Egenkontroll genomförandeplaner Dagverksamhet - Checklista</dc:title>
  <dc:subject/>
  <dc:creator>David Altsäter</dc:creator>
  <dc:description/>
  <cp:lastModifiedBy>David Altsäter</cp:lastModifiedBy>
  <cp:revision>2</cp:revision>
  <cp:lastPrinted>2017-01-05T15:29:00Z</cp:lastPrinted>
  <dcterms:created xsi:type="dcterms:W3CDTF">2024-05-14T11:54:00Z</dcterms:created>
  <dcterms:modified xsi:type="dcterms:W3CDTF">2024-05-14T11:54:00Z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0x010100DA58040DE5003C4D8BBD3BD08E1B25E8</vt:lpwstr>
  </property>
  <property fmtid="{D5CDD505-2E9C-101B-9397-08002B2CF9AE}" pid="3" name="SW_SaveText">
    <vt:lpwstr>Spara till Notes</vt:lpwstr>
  </property>
  <property fmtid="{D5CDD505-2E9C-101B-9397-08002B2CF9AE}" pid="4" name="SW_SaveCloseOfficeText">
    <vt:lpwstr>Spara och Stäng Officedokument</vt:lpwstr>
  </property>
  <property fmtid="{D5CDD505-2E9C-101B-9397-08002B2CF9AE}" pid="5" name="SW_SaveCloseText">
    <vt:lpwstr>Spara och Stäng Notes dokument</vt:lpwstr>
  </property>
  <property fmtid="{D5CDD505-2E9C-101B-9397-08002B2CF9AE}" pid="6" name="SW_DocUNID">
    <vt:lpwstr>304E1D0210343AABC12584A50037D760</vt:lpwstr>
  </property>
  <property fmtid="{D5CDD505-2E9C-101B-9397-08002B2CF9AE}" pid="7" name="SW_DocHWND">
    <vt:r8>987920</vt:r8>
  </property>
  <property fmtid="{D5CDD505-2E9C-101B-9397-08002B2CF9AE}" pid="8" name="SW_IntOfficeMacros">
    <vt:lpwstr>Enabled</vt:lpwstr>
  </property>
  <property fmtid="{D5CDD505-2E9C-101B-9397-08002B2CF9AE}" pid="9" name="SW_CustomTitle">
    <vt:lpwstr>SWING Integrator 5 Document</vt:lpwstr>
  </property>
  <property fmtid="{D5CDD505-2E9C-101B-9397-08002B2CF9AE}" pid="10" name="SW_DialogTitle">
    <vt:lpwstr>SWING Integrator för Notes och Office</vt:lpwstr>
  </property>
  <property fmtid="{D5CDD505-2E9C-101B-9397-08002B2CF9AE}" pid="11" name="SW_PromptText">
    <vt:lpwstr>Vill du spara?</vt:lpwstr>
  </property>
  <property fmtid="{D5CDD505-2E9C-101B-9397-08002B2CF9AE}" pid="12" name="SW_NewDocument">
    <vt:lpwstr/>
  </property>
  <property fmtid="{D5CDD505-2E9C-101B-9397-08002B2CF9AE}" pid="13" name="SW_TemplateServer">
    <vt:lpwstr/>
  </property>
  <property fmtid="{D5CDD505-2E9C-101B-9397-08002B2CF9AE}" pid="14" name="SW_TemplateDB">
    <vt:lpwstr/>
  </property>
  <property fmtid="{D5CDD505-2E9C-101B-9397-08002B2CF9AE}" pid="15" name="SW_NotesContext">
    <vt:lpwstr/>
  </property>
  <property fmtid="{D5CDD505-2E9C-101B-9397-08002B2CF9AE}" pid="16" name="SW_DocumentServer">
    <vt:lpwstr>CN=Websrv4/OU=Webservice/O=Göteborgs Kommun</vt:lpwstr>
  </property>
  <property fmtid="{D5CDD505-2E9C-101B-9397-08002B2CF9AE}" pid="17" name="SW_DocumentDB">
    <vt:lpwstr>prod\lundby\LIS\Verksamhetshandbok\N139Verk.nsf</vt:lpwstr>
  </property>
  <property fmtid="{D5CDD505-2E9C-101B-9397-08002B2CF9AE}" pid="18" name="SW_ShowContentLibMenus">
    <vt:bool>false</vt:bool>
  </property>
  <property fmtid="{D5CDD505-2E9C-101B-9397-08002B2CF9AE}" pid="19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0" name="SW_VisibleVBAMacroMenuItems">
    <vt:r8>127</vt:r8>
  </property>
  <property fmtid="{D5CDD505-2E9C-101B-9397-08002B2CF9AE}" pid="21" name="SW_EnabledVBAMacroMenuItems">
    <vt:r8>7</vt:r8>
  </property>
  <property fmtid="{D5CDD505-2E9C-101B-9397-08002B2CF9AE}" pid="22" name="SW_AddinName">
    <vt:lpwstr>SWINGINTEGRATOR.5.29.000.DOT</vt:lpwstr>
  </property>
  <property fmtid="{D5CDD505-2E9C-101B-9397-08002B2CF9AE}" pid="23" name="MediaServiceImageTags">
    <vt:lpwstr/>
  </property>
</Properties>
</file>